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1C0A6" w14:textId="77777777" w:rsidR="00457981" w:rsidRPr="00313882" w:rsidRDefault="00457981" w:rsidP="00983FC4">
      <w:pPr>
        <w:pStyle w:val="Alt0"/>
      </w:pPr>
      <w:r>
        <w:t>E</w:t>
      </w:r>
      <w:r w:rsidRPr="00313882">
        <w:t xml:space="preserve">generklæring </w:t>
      </w:r>
      <w:r>
        <w:t>om foretak</w:t>
      </w:r>
    </w:p>
    <w:p w14:paraId="4F1855BA" w14:textId="77777777" w:rsidR="00457981" w:rsidRDefault="00457981" w:rsidP="00457981">
      <w:pPr>
        <w:jc w:val="both"/>
      </w:pPr>
      <w:r>
        <w:t>For å kunne vurdere om et foretak kan motta støtte under det alminnelige gruppeunntaket for statsstøtte, er Forskningsrådet avhengig av at foretaket gir relevant informasjon bl.a. om sin størrelse og økonomi. Da det i mange tilfeller bare er foretaket selv som sitter med oppdatert informasjon om dette, ber vi om at nedenstående erklæring fylles ut og returneres sammen med revidert søknad.</w:t>
      </w:r>
    </w:p>
    <w:p w14:paraId="739DADF6" w14:textId="77777777" w:rsidR="00457981" w:rsidRDefault="00457981" w:rsidP="00457981">
      <w:pPr>
        <w:jc w:val="both"/>
      </w:pPr>
      <w:r>
        <w:t>Det relevante regelverket i denne sammenheng er EUs gruppeunntaksforordning. Dette regelverket foreligger per i dag ikke i noen offisiell norsk oversettelse. Henvisninger og utdrag fra regelverket gjengis derfor på engelsk. Konsoliderte versjoner av gruppeunntakene på engelsk, dansk og svensk, finnes her:</w:t>
      </w:r>
    </w:p>
    <w:bookmarkStart w:id="0" w:name="_Hlk91588526"/>
    <w:p w14:paraId="29E39672" w14:textId="6C7D52B5" w:rsidR="002C7011" w:rsidRPr="002C7011" w:rsidRDefault="002C7011" w:rsidP="00457981">
      <w:pPr>
        <w:jc w:val="both"/>
        <w:rPr>
          <w:lang w:val="nl-NL"/>
        </w:rPr>
      </w:pPr>
      <w:r w:rsidRPr="002C7011">
        <w:fldChar w:fldCharType="begin"/>
      </w:r>
      <w:r w:rsidRPr="002C7011">
        <w:rPr>
          <w:lang w:val="nl-NL"/>
        </w:rPr>
        <w:instrText>HYPERLINK "https://eur-lex.europa.eu/legal-content/EN/TXT/?uri=CELEX%3A02014R0651-20230701&amp;qid=1710771336117"</w:instrText>
      </w:r>
      <w:r w:rsidRPr="002C7011">
        <w:fldChar w:fldCharType="separate"/>
      </w:r>
      <w:r w:rsidRPr="002C7011">
        <w:rPr>
          <w:rStyle w:val="Hyperkobling"/>
          <w:lang w:val="nl-NL"/>
        </w:rPr>
        <w:t>EUR-Lex - 02014R0651-20230701 - EN - EUR-Lex (europa.eu)</w:t>
      </w:r>
      <w:r w:rsidRPr="002C7011">
        <w:fldChar w:fldCharType="end"/>
      </w:r>
    </w:p>
    <w:bookmarkEnd w:id="0"/>
    <w:p w14:paraId="26B343DB" w14:textId="77777777" w:rsidR="00457981" w:rsidRPr="004E4FE3" w:rsidRDefault="00457981" w:rsidP="00457981">
      <w:pPr>
        <w:jc w:val="both"/>
        <w:rPr>
          <w:rStyle w:val="Hyperkobling"/>
          <w:color w:val="auto"/>
          <w:u w:val="none"/>
        </w:rPr>
      </w:pPr>
      <w:r w:rsidRPr="004E4FE3">
        <w:rPr>
          <w:rStyle w:val="Hyperkobling"/>
          <w:b/>
          <w:color w:val="auto"/>
          <w:u w:val="none"/>
        </w:rPr>
        <w:t xml:space="preserve">Det skal leveres erklæring </w:t>
      </w:r>
      <w:proofErr w:type="gramStart"/>
      <w:r w:rsidRPr="004E4FE3">
        <w:rPr>
          <w:rStyle w:val="Hyperkobling"/>
          <w:b/>
          <w:color w:val="auto"/>
          <w:u w:val="none"/>
        </w:rPr>
        <w:t>vedrørende</w:t>
      </w:r>
      <w:proofErr w:type="gramEnd"/>
      <w:r w:rsidRPr="004E4FE3">
        <w:rPr>
          <w:rStyle w:val="Hyperkobling"/>
          <w:b/>
          <w:color w:val="auto"/>
          <w:u w:val="none"/>
        </w:rPr>
        <w:t xml:space="preserve"> tre forhold, samlet i én egenerklæring på s. 5 i dette dokumentet.</w:t>
      </w:r>
      <w:r w:rsidRPr="004E4FE3">
        <w:rPr>
          <w:rStyle w:val="Hyperkobling"/>
          <w:color w:val="auto"/>
          <w:u w:val="none"/>
        </w:rPr>
        <w:t xml:space="preserve"> Det er kun selve erklæringen som skal fylles ut, signeres og lastes opp som vedlegg til revidert søknad. Kun filer i </w:t>
      </w:r>
      <w:proofErr w:type="spellStart"/>
      <w:r w:rsidRPr="004E4FE3">
        <w:rPr>
          <w:rStyle w:val="Hyperkobling"/>
          <w:color w:val="auto"/>
          <w:u w:val="none"/>
        </w:rPr>
        <w:t>pdf</w:t>
      </w:r>
      <w:proofErr w:type="spellEnd"/>
      <w:r>
        <w:rPr>
          <w:rStyle w:val="Hyperkobling"/>
          <w:color w:val="auto"/>
          <w:u w:val="none"/>
        </w:rPr>
        <w:t xml:space="preserve">-format, </w:t>
      </w:r>
      <w:r w:rsidRPr="004E4FE3">
        <w:rPr>
          <w:rStyle w:val="Hyperkobling"/>
          <w:color w:val="auto"/>
          <w:u w:val="none"/>
        </w:rPr>
        <w:t xml:space="preserve">kan lastes opp. Prosjektansvarlig er ansvarlig for å hente inn skjema for alle foretak som skal levere skjema. </w:t>
      </w:r>
    </w:p>
    <w:p w14:paraId="463EEC72" w14:textId="77777777" w:rsidR="00457981" w:rsidRPr="004E4FE3" w:rsidRDefault="00457981" w:rsidP="00457981">
      <w:pPr>
        <w:jc w:val="both"/>
        <w:rPr>
          <w:b/>
        </w:rPr>
      </w:pPr>
      <w:r w:rsidRPr="004E4FE3">
        <w:rPr>
          <w:rStyle w:val="Hyperkobling"/>
          <w:b/>
          <w:color w:val="auto"/>
          <w:u w:val="none"/>
        </w:rPr>
        <w:t>Under følger informasjon om de tre forholdene erklæringen omfatter. Vi ber om at denne blir lest nøye før utfylling av erklæringen.</w:t>
      </w:r>
    </w:p>
    <w:p w14:paraId="7701B19E" w14:textId="77777777" w:rsidR="00457981" w:rsidRDefault="00457981" w:rsidP="00983FC4">
      <w:pPr>
        <w:pStyle w:val="Alt0"/>
      </w:pPr>
      <w:r>
        <w:t>1</w:t>
      </w:r>
      <w:r>
        <w:tab/>
        <w:t>Erklæring om foretakets størrelse</w:t>
      </w:r>
    </w:p>
    <w:p w14:paraId="1708034C" w14:textId="77777777" w:rsidR="00457981" w:rsidRDefault="00457981" w:rsidP="00457981">
      <w:pPr>
        <w:pStyle w:val="Alt1"/>
      </w:pPr>
      <w:r>
        <w:t>Begrunnelse for kravet om egenerklæring</w:t>
      </w:r>
    </w:p>
    <w:p w14:paraId="297328B1" w14:textId="77777777" w:rsidR="00457981" w:rsidRPr="001660A5" w:rsidRDefault="00457981" w:rsidP="00457981">
      <w:pPr>
        <w:pStyle w:val="Alt2"/>
      </w:pPr>
      <w:r>
        <w:t>Støtte forbeholdt små og mellomstore bedrifter (</w:t>
      </w:r>
      <w:proofErr w:type="spellStart"/>
      <w:r>
        <w:t>SMBer</w:t>
      </w:r>
      <w:proofErr w:type="spellEnd"/>
      <w:r>
        <w:t>)</w:t>
      </w:r>
    </w:p>
    <w:p w14:paraId="41ECDCFA" w14:textId="77777777" w:rsidR="00457981" w:rsidRDefault="00457981" w:rsidP="00457981">
      <w:pPr>
        <w:jc w:val="both"/>
      </w:pPr>
      <w:r>
        <w:t xml:space="preserve">Forskningsrådet yter i noen sammenhenger statsstøtte som er forbeholdt små- og mellomstore bedrifter. Hvis mottakeren ikke utgjør en liten eller mellomstor bedrift i juridisk forstand, vil en slik støtte forbeholdt </w:t>
      </w:r>
      <w:proofErr w:type="spellStart"/>
      <w:r>
        <w:t>SMBer</w:t>
      </w:r>
      <w:proofErr w:type="spellEnd"/>
      <w:r>
        <w:t xml:space="preserve"> være ulovlig å yte og å motta. </w:t>
      </w:r>
    </w:p>
    <w:p w14:paraId="36E63205" w14:textId="77777777" w:rsidR="00457981" w:rsidRDefault="00457981" w:rsidP="00457981">
      <w:pPr>
        <w:jc w:val="both"/>
      </w:pPr>
      <w:r>
        <w:t xml:space="preserve">Informasjonen som er nødvendig for å avgjøre om en bedrift er å betrakte som en liten eller mellomstor bedrift, er ikke tilgjengelig for Forskningsrådet. Forskningsrådet ber derfor om at søker, på bakgrunn av reglene som gjengis nedenfor, vurderer om vilkårene for å anses som en liten eller mellomstor bedrift, er oppfylt. Videre ber vi om at søker angir om bedriften er å anse som en mikrobedrift, en liten bedrift, en mellomstor bedrift, eller en stor bedrift. </w:t>
      </w:r>
    </w:p>
    <w:p w14:paraId="3819C36E" w14:textId="77777777" w:rsidR="00457981" w:rsidRDefault="00457981" w:rsidP="00457981">
      <w:pPr>
        <w:pStyle w:val="Alt2"/>
      </w:pPr>
      <w:r>
        <w:t>Regelverkets definisjon av mikro-, små- og mellomstore bedrifter</w:t>
      </w:r>
    </w:p>
    <w:p w14:paraId="4F6B3617" w14:textId="77777777" w:rsidR="00457981" w:rsidRPr="004F41A2" w:rsidRDefault="00457981" w:rsidP="00457981">
      <w:pPr>
        <w:jc w:val="both"/>
        <w:rPr>
          <w:lang w:val="en-US"/>
        </w:rPr>
      </w:pPr>
      <w:r>
        <w:t xml:space="preserve">Artikkel 2 i bilag 1 til gruppeunntaket definerer hva som menes med mellomstore bedrifter, små bedrifter og mikrobedrifter. </w:t>
      </w:r>
      <w:r w:rsidRPr="0094554A">
        <w:t xml:space="preserve">Bedrifter som ikke faller inn under disse definisjonene, er </w:t>
      </w:r>
      <w:r>
        <w:t xml:space="preserve">i regelverkets forstand </w:t>
      </w:r>
      <w:r w:rsidRPr="0094554A">
        <w:t>å regne som store bedrifter.</w:t>
      </w:r>
      <w:r>
        <w:t xml:space="preserve"> </w:t>
      </w:r>
      <w:proofErr w:type="spellStart"/>
      <w:r w:rsidRPr="004F41A2">
        <w:rPr>
          <w:lang w:val="en-US"/>
        </w:rPr>
        <w:t>Definisjonen</w:t>
      </w:r>
      <w:proofErr w:type="spellEnd"/>
      <w:r w:rsidRPr="004F41A2">
        <w:rPr>
          <w:lang w:val="en-US"/>
        </w:rPr>
        <w:t xml:space="preserve"> </w:t>
      </w:r>
      <w:proofErr w:type="spellStart"/>
      <w:r w:rsidRPr="004F41A2">
        <w:rPr>
          <w:lang w:val="en-US"/>
        </w:rPr>
        <w:t>lyder</w:t>
      </w:r>
      <w:proofErr w:type="spellEnd"/>
      <w:r w:rsidRPr="004F41A2">
        <w:rPr>
          <w:lang w:val="en-US"/>
        </w:rPr>
        <w:t>:</w:t>
      </w:r>
    </w:p>
    <w:p w14:paraId="5F06F61B" w14:textId="77777777" w:rsidR="00457981" w:rsidRPr="00E20A5A" w:rsidRDefault="00457981" w:rsidP="00457981">
      <w:pPr>
        <w:ind w:left="708"/>
        <w:jc w:val="both"/>
        <w:rPr>
          <w:i/>
          <w:lang w:val="en-US"/>
        </w:rPr>
      </w:pPr>
      <w:r w:rsidRPr="00E20A5A">
        <w:rPr>
          <w:i/>
          <w:lang w:val="en-US"/>
        </w:rPr>
        <w:t xml:space="preserve">1. The category of micro, small and medium-sized enterprises (‘SMEs’) is made up of enterprises which employ fewer than 250 persons and which have an annual turnover not exceeding EUR 50 million, and/or an annual balance sheet total not exceeding EUR 43 million. </w:t>
      </w:r>
    </w:p>
    <w:p w14:paraId="291C5D46" w14:textId="77777777" w:rsidR="00457981" w:rsidRPr="00E20A5A" w:rsidRDefault="00457981" w:rsidP="00457981">
      <w:pPr>
        <w:ind w:left="708"/>
        <w:jc w:val="both"/>
        <w:rPr>
          <w:i/>
          <w:lang w:val="en-US"/>
        </w:rPr>
      </w:pPr>
      <w:r w:rsidRPr="00E20A5A">
        <w:rPr>
          <w:i/>
          <w:lang w:val="en-US"/>
        </w:rPr>
        <w:t xml:space="preserve">2. Within the SME category, a small enterprise is defined as an enterprise which employs fewer than 50 persons and whose annual turnover and/or annual balance sheet total does not exceed EUR 10 million. </w:t>
      </w:r>
    </w:p>
    <w:p w14:paraId="40331CBF" w14:textId="77777777" w:rsidR="00457981" w:rsidRPr="00E20A5A" w:rsidRDefault="00457981" w:rsidP="00457981">
      <w:pPr>
        <w:ind w:left="708"/>
        <w:jc w:val="both"/>
        <w:rPr>
          <w:i/>
          <w:lang w:val="en-US"/>
        </w:rPr>
      </w:pPr>
      <w:r w:rsidRPr="00E20A5A">
        <w:rPr>
          <w:i/>
          <w:lang w:val="en-US"/>
        </w:rPr>
        <w:lastRenderedPageBreak/>
        <w:t>3. Within the SME category, a micro-enterprise is defined as an enterprise which employs fewer than 10 persons and whose annual turnover and/or annual balance sheet total does not exceed EUR 2 million.</w:t>
      </w:r>
    </w:p>
    <w:p w14:paraId="03E2AED2" w14:textId="77777777" w:rsidR="00457981" w:rsidRDefault="00457981" w:rsidP="00457981">
      <w:r w:rsidRPr="002508D2">
        <w:t xml:space="preserve">Beløpsgrensene </w:t>
      </w:r>
      <w:r>
        <w:t xml:space="preserve">for omsetning og/eller balanse </w:t>
      </w:r>
      <w:r w:rsidRPr="002508D2">
        <w:t xml:space="preserve">er angitt i euro. </w:t>
      </w:r>
      <w:r>
        <w:t xml:space="preserve">Når søker beregner hvilke beløpsgrenser foretaket faller inn under, ber </w:t>
      </w:r>
      <w:r w:rsidRPr="002508D2">
        <w:t xml:space="preserve">Forskningsrådet </w:t>
      </w:r>
      <w:r>
        <w:t xml:space="preserve">om </w:t>
      </w:r>
      <w:r w:rsidRPr="002508D2">
        <w:t xml:space="preserve">at søker </w:t>
      </w:r>
      <w:r>
        <w:t xml:space="preserve">ved beregningen benytter </w:t>
      </w:r>
      <w:hyperlink r:id="rId10" w:history="1">
        <w:r w:rsidRPr="001E659F">
          <w:rPr>
            <w:rStyle w:val="Hyperkobling"/>
          </w:rPr>
          <w:t xml:space="preserve">fjorårets gjennomsnittskurs hentet fra </w:t>
        </w:r>
        <w:r w:rsidRPr="009E2145">
          <w:rPr>
            <w:rStyle w:val="Hyperkobling"/>
          </w:rPr>
          <w:t>Den europeiske sentralban</w:t>
        </w:r>
        <w:r w:rsidRPr="00137CFB">
          <w:rPr>
            <w:rStyle w:val="Hyperkobling"/>
          </w:rPr>
          <w:t>ken</w:t>
        </w:r>
      </w:hyperlink>
      <w:r w:rsidRPr="002508D2">
        <w:t>.</w:t>
      </w:r>
    </w:p>
    <w:p w14:paraId="2A596331" w14:textId="77777777" w:rsidR="00457981" w:rsidRDefault="00457981" w:rsidP="00457981">
      <w:r>
        <w:t>Hvilke data som skal brukes ved beregningen av antall ansatte og bedriftens omsetning, følger av artikkel 4 og artikkel 5 i bilag 1 til gruppeunntaket.</w:t>
      </w:r>
    </w:p>
    <w:p w14:paraId="423F0B6B" w14:textId="77777777" w:rsidR="00457981" w:rsidRDefault="00457981" w:rsidP="00457981">
      <w:pPr>
        <w:pStyle w:val="Alt2"/>
      </w:pPr>
      <w:r>
        <w:t>Særlige regler for foretak med tilknytningsforhold til andre foretak eller til det offentlige</w:t>
      </w:r>
    </w:p>
    <w:p w14:paraId="07A5DFB1" w14:textId="77777777" w:rsidR="00457981" w:rsidRDefault="00457981" w:rsidP="00457981">
      <w:pPr>
        <w:jc w:val="both"/>
      </w:pPr>
      <w:r>
        <w:t>Støtte til små og mellomstore bedrifter skal avhjelpe særlige utfordringer som små og mellomstore bedrifter møter i markedet. Små og mellomstore bedrifter vil for eksempel ofte ikke ha tilstrekkelig tilgang til kapital eller lide under informasjonssvikter i markedet.</w:t>
      </w:r>
    </w:p>
    <w:p w14:paraId="01833849" w14:textId="77777777" w:rsidR="00457981" w:rsidRDefault="00457981" w:rsidP="00457981">
      <w:pPr>
        <w:jc w:val="both"/>
      </w:pPr>
      <w:r>
        <w:t>Slike særlige utfordringer vil ikke gjøre seg gjeldende i samme grad når den aktuelle bedriften står i et tilstrekkelig nært forhold til andre bedrifter, som for eksempel i konsernforhold, ved krysseierskap, eller ved kontroll av stemmeretter.</w:t>
      </w:r>
    </w:p>
    <w:p w14:paraId="2212F7BA" w14:textId="77777777" w:rsidR="00457981" w:rsidRDefault="00457981" w:rsidP="00457981">
      <w:pPr>
        <w:jc w:val="both"/>
      </w:pPr>
      <w:r>
        <w:t xml:space="preserve">Det gjelder derfor egne regler for </w:t>
      </w:r>
      <w:r w:rsidRPr="00336A87">
        <w:rPr>
          <w:i/>
        </w:rPr>
        <w:t>tilknyttede foretak</w:t>
      </w:r>
      <w:r>
        <w:t xml:space="preserve"> og </w:t>
      </w:r>
      <w:r>
        <w:rPr>
          <w:i/>
        </w:rPr>
        <w:t>partnerforetak</w:t>
      </w:r>
      <w:r>
        <w:t xml:space="preserve">. Søker må i slike tilfeller ta hensyn til </w:t>
      </w:r>
      <w:r w:rsidRPr="00A501FD">
        <w:rPr>
          <w:i/>
        </w:rPr>
        <w:t xml:space="preserve">tilknyttede </w:t>
      </w:r>
      <w:r>
        <w:rPr>
          <w:i/>
        </w:rPr>
        <w:t>foretak</w:t>
      </w:r>
      <w:r>
        <w:t xml:space="preserve"> eller </w:t>
      </w:r>
      <w:r>
        <w:rPr>
          <w:i/>
        </w:rPr>
        <w:t>partnerforetak</w:t>
      </w:r>
      <w:r>
        <w:t xml:space="preserve"> ved beregningen av om SMB-definisjonens grenser for årlig omsetning og antall ansatte er overskredet.</w:t>
      </w:r>
    </w:p>
    <w:p w14:paraId="4CB65EAE" w14:textId="77777777" w:rsidR="00457981" w:rsidRDefault="00457981" w:rsidP="00457981">
      <w:pPr>
        <w:jc w:val="both"/>
      </w:pPr>
      <w:r>
        <w:t>Det gjelder også egne regler for bedrifter hvor ett eller flere offentlige organer indirekte eller direkte kontroller minst 25 % av virksomhetens kapital. Slike bedrifter vil ofte ikke utgjøre SMB-bedrifter.</w:t>
      </w:r>
    </w:p>
    <w:p w14:paraId="0B5B22D3" w14:textId="77777777" w:rsidR="00457981" w:rsidRDefault="00457981" w:rsidP="00457981">
      <w:pPr>
        <w:jc w:val="both"/>
      </w:pPr>
      <w:r>
        <w:t>Søkere som kan tenkes å utgjøre tilknyttede bedrifter eller partnerbedrifter bes om å vurdere dette i henhold til artikkel 3 i bilag 1 til gruppeunntaket. Artikkel 6 angir hvordan grensene for omsetning og antall ansatte skal vurderes for tilknyttede foretak og partnerbedrifter.</w:t>
      </w:r>
    </w:p>
    <w:p w14:paraId="4253C022" w14:textId="77777777" w:rsidR="00457981" w:rsidRDefault="00457981" w:rsidP="00457981">
      <w:pPr>
        <w:jc w:val="both"/>
      </w:pPr>
      <w:r>
        <w:t>Søkere som står i et slikt tilknytningsforhold til det offentlige at det kan tenkes at dette vil utelukke SMB-status, bes også om å vurdere dette nærmere.</w:t>
      </w:r>
    </w:p>
    <w:p w14:paraId="39A310B5" w14:textId="26A45E23" w:rsidR="00457981" w:rsidRPr="00D565F7" w:rsidRDefault="00AD10AA" w:rsidP="00457981">
      <w:pPr>
        <w:spacing w:line="276" w:lineRule="auto"/>
        <w:rPr>
          <w:lang w:val="en-US"/>
        </w:rPr>
      </w:pPr>
      <w:hyperlink r:id="rId11" w:history="1">
        <w:r w:rsidR="00D565F7" w:rsidRPr="00D565F7">
          <w:rPr>
            <w:rStyle w:val="Hyperkobling"/>
            <w:lang w:val="en-US"/>
          </w:rPr>
          <w:t>User guide to the SME definition - Publications Office of the EU (europa.eu)</w:t>
        </w:r>
      </w:hyperlink>
    </w:p>
    <w:p w14:paraId="1D2B3D88" w14:textId="77777777" w:rsidR="00970CC8" w:rsidRPr="00D565F7" w:rsidRDefault="00970CC8">
      <w:pPr>
        <w:spacing w:after="0" w:line="240" w:lineRule="auto"/>
        <w:rPr>
          <w:rFonts w:asciiTheme="minorHAnsi" w:eastAsiaTheme="majorEastAsia" w:hAnsiTheme="minorHAnsi" w:cstheme="majorBidi"/>
          <w:b/>
          <w:color w:val="4F81BD" w:themeColor="accent1"/>
          <w:spacing w:val="15"/>
          <w:sz w:val="28"/>
          <w:szCs w:val="28"/>
          <w:lang w:val="en-US"/>
        </w:rPr>
      </w:pPr>
      <w:r w:rsidRPr="00D565F7">
        <w:rPr>
          <w:lang w:val="en-US"/>
        </w:rPr>
        <w:br w:type="page"/>
      </w:r>
    </w:p>
    <w:p w14:paraId="3FC4D595" w14:textId="76119FC5" w:rsidR="00457981" w:rsidRDefault="00457981" w:rsidP="00983FC4">
      <w:pPr>
        <w:pStyle w:val="Alt0"/>
      </w:pPr>
      <w:r>
        <w:lastRenderedPageBreak/>
        <w:t>2</w:t>
      </w:r>
      <w:r>
        <w:tab/>
      </w:r>
      <w:r w:rsidRPr="007C09A5">
        <w:t>Erklæring om at foretaket ikke er i økonomiske vanskeligheter</w:t>
      </w:r>
      <w:r>
        <w:t xml:space="preserve"> </w:t>
      </w:r>
    </w:p>
    <w:p w14:paraId="7D428932" w14:textId="0B4AE4F9" w:rsidR="00457981" w:rsidRDefault="00457981" w:rsidP="00457981">
      <w:pPr>
        <w:pStyle w:val="Alt1"/>
        <w:ind w:left="0" w:firstLine="0"/>
        <w:rPr>
          <w:rFonts w:ascii="Calibri" w:hAnsi="Calibri" w:cs="Calibri"/>
          <w:b w:val="0"/>
          <w:sz w:val="22"/>
          <w:szCs w:val="22"/>
        </w:rPr>
      </w:pPr>
      <w:r>
        <w:t>Begrunnelse for kravet om egenerklæring</w:t>
      </w:r>
      <w:r>
        <w:br/>
      </w:r>
      <w:r w:rsidRPr="00C151E5">
        <w:rPr>
          <w:rFonts w:ascii="Calibri" w:hAnsi="Calibri" w:cs="Calibri"/>
          <w:b w:val="0"/>
          <w:sz w:val="22"/>
          <w:szCs w:val="22"/>
        </w:rPr>
        <w:t>Foretak i vanskeligheter kan som utgangspunkt ikke motta statsstøtte i henhold til gruppeunntaket</w:t>
      </w:r>
      <w:r w:rsidRPr="00C151E5">
        <w:rPr>
          <w:rStyle w:val="Fotnotereferanse"/>
          <w:rFonts w:ascii="Calibri" w:hAnsi="Calibri" w:cs="Calibri"/>
          <w:b w:val="0"/>
          <w:sz w:val="22"/>
          <w:szCs w:val="22"/>
        </w:rPr>
        <w:footnoteReference w:id="1"/>
      </w:r>
      <w:r w:rsidRPr="00C151E5">
        <w:rPr>
          <w:rFonts w:ascii="Calibri" w:hAnsi="Calibri" w:cs="Calibri"/>
          <w:b w:val="0"/>
          <w:sz w:val="22"/>
          <w:szCs w:val="22"/>
        </w:rPr>
        <w:t xml:space="preserve">. </w:t>
      </w:r>
    </w:p>
    <w:p w14:paraId="7C963BB8" w14:textId="77777777" w:rsidR="00457981" w:rsidRDefault="00457981" w:rsidP="00457981">
      <w:pPr>
        <w:pStyle w:val="Alt1"/>
        <w:ind w:left="0" w:firstLine="0"/>
        <w:rPr>
          <w:rFonts w:ascii="Calibri" w:hAnsi="Calibri" w:cs="Calibri"/>
          <w:b w:val="0"/>
          <w:sz w:val="22"/>
          <w:szCs w:val="22"/>
        </w:rPr>
      </w:pPr>
    </w:p>
    <w:p w14:paraId="2A7E0C17" w14:textId="25701D16" w:rsidR="00457981" w:rsidRDefault="00457981" w:rsidP="00457981">
      <w:pPr>
        <w:pStyle w:val="Alt1"/>
        <w:ind w:left="0" w:firstLine="0"/>
        <w:rPr>
          <w:rFonts w:ascii="Calibri" w:hAnsi="Calibri" w:cs="Calibri"/>
          <w:b w:val="0"/>
          <w:sz w:val="22"/>
          <w:szCs w:val="22"/>
        </w:rPr>
      </w:pPr>
      <w:r w:rsidRPr="00C151E5">
        <w:rPr>
          <w:rFonts w:ascii="Calibri" w:hAnsi="Calibri" w:cs="Calibri"/>
          <w:b w:val="0"/>
          <w:sz w:val="22"/>
          <w:szCs w:val="22"/>
        </w:rPr>
        <w:t xml:space="preserve">Søkerbedriften bes derfor om å bekrefte at den </w:t>
      </w:r>
      <w:r w:rsidRPr="00C151E5">
        <w:rPr>
          <w:rFonts w:ascii="Calibri" w:hAnsi="Calibri" w:cs="Calibri"/>
          <w:b w:val="0"/>
          <w:i/>
          <w:sz w:val="22"/>
          <w:szCs w:val="22"/>
        </w:rPr>
        <w:t xml:space="preserve">ikke </w:t>
      </w:r>
      <w:r w:rsidRPr="00C151E5">
        <w:rPr>
          <w:rFonts w:ascii="Calibri" w:hAnsi="Calibri" w:cs="Calibri"/>
          <w:b w:val="0"/>
          <w:sz w:val="22"/>
          <w:szCs w:val="22"/>
        </w:rPr>
        <w:t>er å anse som et foretak i vanskeligheter slik dette er definert i artikkel 2 nr. 18 i gruppeunntaket</w:t>
      </w:r>
      <w:r w:rsidR="00EC2708">
        <w:rPr>
          <w:rFonts w:ascii="Calibri" w:hAnsi="Calibri" w:cs="Calibri"/>
          <w:b w:val="0"/>
          <w:sz w:val="22"/>
          <w:szCs w:val="22"/>
        </w:rPr>
        <w:t xml:space="preserve">. </w:t>
      </w:r>
    </w:p>
    <w:p w14:paraId="6C189736" w14:textId="1A03C577" w:rsidR="005C04C0" w:rsidRPr="005C04C0" w:rsidRDefault="005C04C0" w:rsidP="002A21FF">
      <w:r>
        <w:t>For</w:t>
      </w:r>
      <w:r w:rsidRPr="005C04C0">
        <w:t xml:space="preserve"> selskap</w:t>
      </w:r>
      <w:r>
        <w:t xml:space="preserve"> som</w:t>
      </w:r>
      <w:r w:rsidRPr="005C04C0">
        <w:t xml:space="preserve"> er del av et konsern, må vurderingen gjøres både på selskapsnivå og på konsernnivå. </w:t>
      </w:r>
      <w:r>
        <w:t>Verken</w:t>
      </w:r>
      <w:r w:rsidRPr="005C04C0">
        <w:t xml:space="preserve"> selskapet eller konsernet det er del av kan være et foretak i vanskeligheter på tidspunktet for tildeling av støtte, med mindre det er omfattet av </w:t>
      </w:r>
      <w:r>
        <w:t>unntaket</w:t>
      </w:r>
      <w:r w:rsidR="00E631A3">
        <w:t xml:space="preserve"> beskrevet over</w:t>
      </w:r>
      <w:r w:rsidRPr="005C04C0">
        <w:t>.</w:t>
      </w:r>
      <w:r w:rsidR="00E631A3">
        <w:t xml:space="preserve"> </w:t>
      </w:r>
    </w:p>
    <w:p w14:paraId="40A286C7" w14:textId="77777777" w:rsidR="00457981" w:rsidRDefault="00457981" w:rsidP="00457981">
      <w:pPr>
        <w:jc w:val="both"/>
      </w:pPr>
      <w:r>
        <w:t xml:space="preserve">Et foretak vil anses for å være i vanskeligheter hvis </w:t>
      </w:r>
      <w:r w:rsidRPr="00817790">
        <w:rPr>
          <w:i/>
        </w:rPr>
        <w:t>én eller flere</w:t>
      </w:r>
      <w:r>
        <w:t xml:space="preserve"> av omstendighetene beskrevet i bokstav a til d nedenfor, er oppfylt. Det følger av bokstav e at vurderingen vil være forskjellig for små og mellomstore bedrifter og for store. Det skal mer til for at små og mellomstore bedrifter anses for å være i vanskeligheter, enn det skal for store. </w:t>
      </w:r>
    </w:p>
    <w:p w14:paraId="36195184" w14:textId="77777777" w:rsidR="00457981" w:rsidRDefault="00457981" w:rsidP="00457981">
      <w:pPr>
        <w:jc w:val="both"/>
      </w:pPr>
      <w:r>
        <w:t xml:space="preserve">Den engelske versjonen av definisjonen av foretak i vanskeligheter (artikkel 2 nr. 18) lyder som følger: </w:t>
      </w:r>
    </w:p>
    <w:p w14:paraId="04590AE6" w14:textId="77777777" w:rsidR="00457981" w:rsidRDefault="00457981" w:rsidP="00457981">
      <w:pPr>
        <w:jc w:val="both"/>
      </w:pPr>
      <w:r>
        <w:t>Merk at betegnelsen SME (</w:t>
      </w:r>
      <w:proofErr w:type="spellStart"/>
      <w:r>
        <w:t>small</w:t>
      </w:r>
      <w:proofErr w:type="spellEnd"/>
      <w:r>
        <w:t xml:space="preserve"> and medium </w:t>
      </w:r>
      <w:proofErr w:type="spellStart"/>
      <w:r>
        <w:t>sized</w:t>
      </w:r>
      <w:proofErr w:type="spellEnd"/>
      <w:r>
        <w:t xml:space="preserve"> </w:t>
      </w:r>
      <w:proofErr w:type="spellStart"/>
      <w:r>
        <w:t>enterprises</w:t>
      </w:r>
      <w:proofErr w:type="spellEnd"/>
      <w:r>
        <w:t>) tilsvarer det norske begrepet SMB (små og mellomstore bedrifter)</w:t>
      </w:r>
    </w:p>
    <w:p w14:paraId="6703DA24" w14:textId="31148434" w:rsidR="00457981" w:rsidRPr="007B0EF9" w:rsidRDefault="00457981" w:rsidP="00457981">
      <w:pPr>
        <w:ind w:left="708"/>
        <w:jc w:val="both"/>
        <w:rPr>
          <w:i/>
          <w:lang w:val="en-US"/>
        </w:rPr>
      </w:pPr>
      <w:r>
        <w:rPr>
          <w:i/>
          <w:lang w:val="en-US"/>
        </w:rPr>
        <w:t>(</w:t>
      </w:r>
      <w:r w:rsidRPr="007B0EF9">
        <w:rPr>
          <w:i/>
          <w:lang w:val="en-US"/>
        </w:rPr>
        <w:t xml:space="preserve">a) In the case of a limited liability company (other than an SME that has been in existence for less than three years </w:t>
      </w:r>
      <w:r>
        <w:rPr>
          <w:i/>
          <w:lang w:val="en-US"/>
        </w:rPr>
        <w:t>[…]</w:t>
      </w:r>
      <w:r w:rsidRPr="007B0EF9">
        <w:rPr>
          <w:i/>
          <w:lang w:val="en-US"/>
        </w:rPr>
        <w:t xml:space="preserve">), where more than half of its subscribed share capital has disappeared </w:t>
      </w:r>
      <w:proofErr w:type="gramStart"/>
      <w:r w:rsidRPr="007B0EF9">
        <w:rPr>
          <w:i/>
          <w:lang w:val="en-US"/>
        </w:rPr>
        <w:t>as a result of</w:t>
      </w:r>
      <w:proofErr w:type="gramEnd"/>
      <w:r w:rsidRPr="007B0EF9">
        <w:rPr>
          <w:i/>
          <w:lang w:val="en-US"/>
        </w:rPr>
        <w:t xml:space="preserve">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w:t>
      </w:r>
      <w:proofErr w:type="gramStart"/>
      <w:r w:rsidRPr="007B0EF9">
        <w:rPr>
          <w:i/>
          <w:lang w:val="en-US"/>
        </w:rPr>
        <w:t>in particular to</w:t>
      </w:r>
      <w:proofErr w:type="gramEnd"/>
      <w:r w:rsidRPr="007B0EF9">
        <w:rPr>
          <w:i/>
          <w:lang w:val="en-US"/>
        </w:rPr>
        <w:t xml:space="preserve"> the types of company mentioned in Annex I of Directive 2013/34/EU (1) and ‘share capital’ includes, where relevant, any share premium. </w:t>
      </w:r>
    </w:p>
    <w:p w14:paraId="19D486F3" w14:textId="77777777" w:rsidR="00457981" w:rsidRPr="007B0EF9" w:rsidRDefault="00457981" w:rsidP="00457981">
      <w:pPr>
        <w:ind w:left="708"/>
        <w:jc w:val="both"/>
        <w:rPr>
          <w:i/>
          <w:lang w:val="en-US"/>
        </w:rPr>
      </w:pPr>
      <w:r w:rsidRPr="007B0EF9">
        <w:rPr>
          <w:i/>
          <w:lang w:val="en-US"/>
        </w:rPr>
        <w:t xml:space="preserve">(b) In the case of a company where at least some members have unlimited liability for the debt of the company (other than an SME that has been in existence for less than three years </w:t>
      </w:r>
      <w:r>
        <w:rPr>
          <w:i/>
          <w:lang w:val="en-US"/>
        </w:rPr>
        <w:t>[…]</w:t>
      </w:r>
      <w:r w:rsidRPr="007B0EF9">
        <w:rPr>
          <w:i/>
          <w:lang w:val="en-US"/>
        </w:rPr>
        <w:t xml:space="preserve">), where more than half of its capital as shown in the company accounts has disappeared </w:t>
      </w:r>
      <w:proofErr w:type="gramStart"/>
      <w:r w:rsidRPr="007B0EF9">
        <w:rPr>
          <w:i/>
          <w:lang w:val="en-US"/>
        </w:rPr>
        <w:t>as a result of</w:t>
      </w:r>
      <w:proofErr w:type="gramEnd"/>
      <w:r w:rsidRPr="007B0EF9">
        <w:rPr>
          <w:i/>
          <w:lang w:val="en-US"/>
        </w:rPr>
        <w:t xml:space="preserve"> accumulated losses. For the purposes of this provision, ‘a company where at least some members have unlimited liability for the debt of the company’ refers </w:t>
      </w:r>
      <w:proofErr w:type="gramStart"/>
      <w:r w:rsidRPr="007B0EF9">
        <w:rPr>
          <w:i/>
          <w:lang w:val="en-US"/>
        </w:rPr>
        <w:t>in particular to</w:t>
      </w:r>
      <w:proofErr w:type="gramEnd"/>
      <w:r w:rsidRPr="007B0EF9">
        <w:rPr>
          <w:i/>
          <w:lang w:val="en-US"/>
        </w:rPr>
        <w:t xml:space="preserve"> the types of company mentioned in Annex II of Directive 2013/34/EU. </w:t>
      </w:r>
    </w:p>
    <w:p w14:paraId="0949D306" w14:textId="77777777" w:rsidR="00457981" w:rsidRPr="007B0EF9" w:rsidRDefault="00457981" w:rsidP="00457981">
      <w:pPr>
        <w:ind w:left="708"/>
        <w:jc w:val="both"/>
        <w:rPr>
          <w:i/>
          <w:lang w:val="en-US"/>
        </w:rPr>
      </w:pPr>
      <w:r w:rsidRPr="007B0EF9">
        <w:rPr>
          <w:i/>
          <w:lang w:val="en-US"/>
        </w:rPr>
        <w:t xml:space="preserve">(c) Where the undertaking is subject to collective insolvency proceedings or fulfils the criteria under its domestic law for being placed in collective insolvency proceedings at the request of its creditors. </w:t>
      </w:r>
    </w:p>
    <w:p w14:paraId="7031503D" w14:textId="77777777" w:rsidR="00457981" w:rsidRDefault="00457981" w:rsidP="00457981">
      <w:pPr>
        <w:ind w:left="708"/>
        <w:jc w:val="both"/>
        <w:rPr>
          <w:i/>
          <w:lang w:val="en-US"/>
        </w:rPr>
      </w:pPr>
      <w:r w:rsidRPr="007B0EF9">
        <w:rPr>
          <w:i/>
          <w:lang w:val="en-US"/>
        </w:rPr>
        <w:t xml:space="preserve">(d) Where the undertaking has received rescue aid and has not yet reimbursed the loan or terminated the guarantee or has received restructuring aid and is still subject to a restructuring plan. </w:t>
      </w:r>
    </w:p>
    <w:p w14:paraId="67CA6230" w14:textId="77777777" w:rsidR="00457981" w:rsidRDefault="00457981" w:rsidP="00457981">
      <w:pPr>
        <w:ind w:left="708"/>
        <w:jc w:val="both"/>
        <w:rPr>
          <w:i/>
          <w:lang w:val="en-US"/>
        </w:rPr>
      </w:pPr>
      <w:r w:rsidRPr="007B0EF9">
        <w:rPr>
          <w:i/>
          <w:lang w:val="en-US"/>
        </w:rPr>
        <w:t xml:space="preserve">(e) In the case of an undertaking that is not an SME, </w:t>
      </w:r>
      <w:proofErr w:type="gramStart"/>
      <w:r w:rsidRPr="007B0EF9">
        <w:rPr>
          <w:i/>
          <w:lang w:val="en-US"/>
        </w:rPr>
        <w:t>where</w:t>
      </w:r>
      <w:proofErr w:type="gramEnd"/>
      <w:r w:rsidRPr="007B0EF9">
        <w:rPr>
          <w:i/>
          <w:lang w:val="en-US"/>
        </w:rPr>
        <w:t xml:space="preserve">, for the past two years: </w:t>
      </w:r>
    </w:p>
    <w:p w14:paraId="5A25A8CC" w14:textId="77777777" w:rsidR="00457981" w:rsidRDefault="00457981" w:rsidP="00457981">
      <w:pPr>
        <w:ind w:left="708" w:firstLine="708"/>
        <w:jc w:val="both"/>
        <w:rPr>
          <w:i/>
          <w:lang w:val="en-US"/>
        </w:rPr>
      </w:pPr>
      <w:r w:rsidRPr="007B0EF9">
        <w:rPr>
          <w:i/>
          <w:lang w:val="en-US"/>
        </w:rPr>
        <w:lastRenderedPageBreak/>
        <w:t xml:space="preserve">(1) the undertaking's book debt to equity ratio has been greater than 7,5 and </w:t>
      </w:r>
    </w:p>
    <w:p w14:paraId="71C98062" w14:textId="77777777" w:rsidR="00457981" w:rsidRDefault="00457981" w:rsidP="00457981">
      <w:pPr>
        <w:ind w:left="708" w:firstLine="708"/>
        <w:jc w:val="both"/>
        <w:rPr>
          <w:i/>
          <w:lang w:val="en-US"/>
        </w:rPr>
      </w:pPr>
      <w:r w:rsidRPr="007B0EF9">
        <w:rPr>
          <w:i/>
          <w:lang w:val="en-US"/>
        </w:rPr>
        <w:t>(2) the undertaking's EBITDA interest coverage ratio has been below 1,0.</w:t>
      </w:r>
    </w:p>
    <w:p w14:paraId="5A4F2D7B" w14:textId="77777777" w:rsidR="00457981" w:rsidRPr="007B0EF9" w:rsidRDefault="00457981" w:rsidP="00457981">
      <w:pPr>
        <w:ind w:left="708" w:firstLine="708"/>
        <w:jc w:val="both"/>
        <w:rPr>
          <w:i/>
          <w:lang w:val="en-US"/>
        </w:rPr>
      </w:pPr>
    </w:p>
    <w:p w14:paraId="2A90A785" w14:textId="77777777" w:rsidR="00457981" w:rsidRPr="002508D2" w:rsidRDefault="00457981" w:rsidP="00983FC4">
      <w:pPr>
        <w:pStyle w:val="Alt0"/>
      </w:pPr>
      <w:r>
        <w:t>3</w:t>
      </w:r>
      <w:r>
        <w:tab/>
        <w:t xml:space="preserve">Erklæring om at </w:t>
      </w:r>
      <w:r w:rsidRPr="002508D2">
        <w:t xml:space="preserve">foretaket ikke </w:t>
      </w:r>
      <w:r>
        <w:t xml:space="preserve">har </w:t>
      </w:r>
      <w:r w:rsidRPr="002508D2">
        <w:t xml:space="preserve">utestående tilbakebetalingskrav etter beslutning fra </w:t>
      </w:r>
      <w:proofErr w:type="spellStart"/>
      <w:r w:rsidRPr="002508D2">
        <w:t>EFTAs</w:t>
      </w:r>
      <w:proofErr w:type="spellEnd"/>
      <w:r w:rsidRPr="002508D2">
        <w:t xml:space="preserve"> overvåkingsorgan eller EU-kommisjonen</w:t>
      </w:r>
    </w:p>
    <w:p w14:paraId="0A775902" w14:textId="77777777" w:rsidR="00457981" w:rsidRDefault="00457981" w:rsidP="00457981">
      <w:pPr>
        <w:spacing w:before="240"/>
        <w:jc w:val="both"/>
        <w:rPr>
          <w:b/>
        </w:rPr>
      </w:pPr>
      <w:r>
        <w:rPr>
          <w:b/>
        </w:rPr>
        <w:t>Begrunnelse for</w:t>
      </w:r>
      <w:r w:rsidRPr="00CA4DA6">
        <w:rPr>
          <w:b/>
        </w:rPr>
        <w:t xml:space="preserve"> kravet om egenerklæring</w:t>
      </w:r>
      <w:r>
        <w:rPr>
          <w:b/>
        </w:rPr>
        <w:t>:</w:t>
      </w:r>
    </w:p>
    <w:p w14:paraId="1F9E6457" w14:textId="77777777" w:rsidR="00457981" w:rsidRPr="002508D2" w:rsidRDefault="00457981" w:rsidP="00457981">
      <w:pPr>
        <w:jc w:val="both"/>
      </w:pPr>
      <w:r w:rsidRPr="002508D2">
        <w:t xml:space="preserve">Foretak som har utestående tilbakebetalingskrav etter at </w:t>
      </w:r>
      <w:proofErr w:type="spellStart"/>
      <w:r w:rsidRPr="002508D2">
        <w:t>EFTAs</w:t>
      </w:r>
      <w:proofErr w:type="spellEnd"/>
      <w:r w:rsidRPr="002508D2">
        <w:t xml:space="preserve"> overvåkingsorgan (ESA) eller EU-kommisjonen har fattet en offisiell beslutning om at foretaket har mottatt ulovlig statsstøtte, kan ikke motta </w:t>
      </w:r>
      <w:r>
        <w:t>statsstøtte i henhold til gruppeunntaket</w:t>
      </w:r>
      <w:r w:rsidRPr="002508D2">
        <w:t>.</w:t>
      </w:r>
      <w:r w:rsidRPr="002508D2">
        <w:rPr>
          <w:rStyle w:val="Fotnotereferanse"/>
        </w:rPr>
        <w:footnoteReference w:id="2"/>
      </w:r>
      <w:r w:rsidRPr="002508D2">
        <w:t xml:space="preserve"> Søkere bes derfor om å bekrefte at det ikke foreligger noe slikt utestående tilbakebetalingskrav.</w:t>
      </w:r>
    </w:p>
    <w:p w14:paraId="1A7C2371" w14:textId="77777777" w:rsidR="00457981" w:rsidRDefault="00457981" w:rsidP="00457981">
      <w:pPr>
        <w:jc w:val="both"/>
      </w:pPr>
      <w:r>
        <w:t xml:space="preserve">Merk at det kun er i de tilfeller hvor enten </w:t>
      </w:r>
      <w:r w:rsidRPr="002508D2">
        <w:t>ESA eller EU-kommisjonen ha</w:t>
      </w:r>
      <w:r>
        <w:t>r</w:t>
      </w:r>
      <w:r w:rsidRPr="002508D2">
        <w:t xml:space="preserve"> fattet et vedtak om at foretaket har mottatt ulovlig støtte</w:t>
      </w:r>
      <w:r>
        <w:t>, og der</w:t>
      </w:r>
      <w:r w:rsidRPr="002508D2">
        <w:t xml:space="preserve"> foretaket ikke har betalt tilbake støtten</w:t>
      </w:r>
      <w:r>
        <w:t>,</w:t>
      </w:r>
      <w:r w:rsidRPr="002508D2">
        <w:t xml:space="preserve"> at foretaket </w:t>
      </w:r>
      <w:r>
        <w:t xml:space="preserve">er forhindret fra å </w:t>
      </w:r>
      <w:r w:rsidRPr="002508D2">
        <w:t>motta ytterligere støtte.</w:t>
      </w:r>
    </w:p>
    <w:p w14:paraId="2768649E" w14:textId="77777777" w:rsidR="00457981" w:rsidRPr="002C7D7E" w:rsidRDefault="00457981" w:rsidP="00457981">
      <w:pPr>
        <w:spacing w:line="276" w:lineRule="auto"/>
      </w:pPr>
      <w:r w:rsidRPr="002C7D7E">
        <w:br w:type="page"/>
      </w:r>
    </w:p>
    <w:p w14:paraId="6AE8CE93" w14:textId="16DBDFFC" w:rsidR="00457981" w:rsidRPr="004F6DC1" w:rsidRDefault="00457981" w:rsidP="00457981">
      <w:pPr>
        <w:rPr>
          <w:i/>
          <w:sz w:val="8"/>
          <w:szCs w:val="8"/>
        </w:rPr>
      </w:pPr>
      <w:r>
        <w:rPr>
          <w:u w:val="single"/>
        </w:rPr>
        <w:lastRenderedPageBreak/>
        <w:t>E</w:t>
      </w:r>
      <w:r w:rsidRPr="00A570AA">
        <w:rPr>
          <w:u w:val="single"/>
        </w:rPr>
        <w:t>generklæring</w:t>
      </w:r>
      <w:r>
        <w:rPr>
          <w:u w:val="single"/>
        </w:rPr>
        <w:t xml:space="preserve"> -</w:t>
      </w:r>
      <w:r w:rsidRPr="00A570AA">
        <w:rPr>
          <w:u w:val="single"/>
        </w:rPr>
        <w:t xml:space="preserve"> </w:t>
      </w:r>
      <w:r>
        <w:rPr>
          <w:b/>
          <w:u w:val="single"/>
        </w:rPr>
        <w:t>denne siden</w:t>
      </w:r>
      <w:r w:rsidRPr="00A570AA">
        <w:rPr>
          <w:u w:val="single"/>
        </w:rPr>
        <w:t xml:space="preserve"> skal vedlegges </w:t>
      </w:r>
      <w:r>
        <w:rPr>
          <w:b/>
          <w:u w:val="single"/>
        </w:rPr>
        <w:t>revidert søknad</w:t>
      </w:r>
      <w:r>
        <w:rPr>
          <w:b/>
          <w:u w:val="single"/>
        </w:rPr>
        <w:br/>
      </w:r>
      <w:r w:rsidR="00665875">
        <w:rPr>
          <w:u w:val="single"/>
        </w:rPr>
        <w:t>Prosjekt</w:t>
      </w:r>
      <w:r>
        <w:rPr>
          <w:u w:val="single"/>
        </w:rPr>
        <w:t xml:space="preserve">nummer </w:t>
      </w:r>
      <w:r w:rsidRPr="0053238C">
        <w:rPr>
          <w:highlight w:val="yellow"/>
          <w:u w:val="single"/>
        </w:rPr>
        <w:t>(fyll inn)</w:t>
      </w:r>
      <w:r>
        <w:rPr>
          <w:u w:val="single"/>
        </w:rPr>
        <w:t>: _______</w:t>
      </w:r>
    </w:p>
    <w:p w14:paraId="0049BAB1" w14:textId="77777777" w:rsidR="00457981" w:rsidRDefault="00457981" w:rsidP="00983FC4">
      <w:pPr>
        <w:pStyle w:val="Alt0"/>
      </w:pPr>
      <w:r w:rsidRPr="000A0559">
        <w:t>Erklæring</w:t>
      </w:r>
    </w:p>
    <w:p w14:paraId="278BD153" w14:textId="77777777" w:rsidR="00457981" w:rsidRPr="000A0559" w:rsidRDefault="00457981" w:rsidP="00457981">
      <w:pPr>
        <w:jc w:val="center"/>
        <w:rPr>
          <w:b/>
          <w:sz w:val="32"/>
          <w:szCs w:val="32"/>
        </w:rPr>
      </w:pPr>
      <w:r w:rsidRPr="001F72A9">
        <w:rPr>
          <w:i/>
          <w:szCs w:val="32"/>
        </w:rPr>
        <w:t>(fylles ut, signeres og lastes opp som vedlegg til revidert søknad for hvert foretak det er krav om erklæring fra.</w:t>
      </w:r>
      <w:r>
        <w:rPr>
          <w:i/>
          <w:szCs w:val="32"/>
        </w:rPr>
        <w:t xml:space="preserve"> Gi hver fil navn som avklarer hvilke foretak erklæringen gjelder.</w:t>
      </w:r>
      <w:r w:rsidRPr="001F72A9">
        <w:rPr>
          <w:i/>
          <w:szCs w:val="32"/>
        </w:rPr>
        <w:t>)</w:t>
      </w:r>
    </w:p>
    <w:p w14:paraId="39EA1966" w14:textId="77777777" w:rsidR="00457981" w:rsidRDefault="00457981" w:rsidP="00457981">
      <w:pPr>
        <w:jc w:val="both"/>
      </w:pPr>
      <w:r>
        <w:t xml:space="preserve">Undertegnede, som har fullmakt </w:t>
      </w:r>
      <w:r w:rsidRPr="001852AD">
        <w:t xml:space="preserve">til å </w:t>
      </w:r>
      <w:proofErr w:type="gramStart"/>
      <w:r>
        <w:t>avgi</w:t>
      </w:r>
      <w:proofErr w:type="gramEnd"/>
      <w:r>
        <w:t xml:space="preserve"> erklæring </w:t>
      </w:r>
      <w:r w:rsidRPr="001852AD">
        <w:t xml:space="preserve">på vegne av </w:t>
      </w:r>
    </w:p>
    <w:tbl>
      <w:tblPr>
        <w:tblStyle w:val="Tabellrutenett"/>
        <w:tblW w:w="0" w:type="auto"/>
        <w:tblLook w:val="04A0" w:firstRow="1" w:lastRow="0" w:firstColumn="1" w:lastColumn="0" w:noHBand="0" w:noVBand="1"/>
      </w:tblPr>
      <w:tblGrid>
        <w:gridCol w:w="2943"/>
        <w:gridCol w:w="6408"/>
      </w:tblGrid>
      <w:tr w:rsidR="00457981" w14:paraId="4C20697A" w14:textId="77777777" w:rsidTr="007C1580">
        <w:trPr>
          <w:trHeight w:val="227"/>
        </w:trPr>
        <w:tc>
          <w:tcPr>
            <w:tcW w:w="2943" w:type="dxa"/>
          </w:tcPr>
          <w:p w14:paraId="64DD216A" w14:textId="77777777" w:rsidR="00457981" w:rsidRPr="004D0E56" w:rsidRDefault="00457981" w:rsidP="007C1580">
            <w:pPr>
              <w:jc w:val="both"/>
            </w:pPr>
            <w:r w:rsidRPr="004D0E56">
              <w:t>BEDRIFTENS NAVN:</w:t>
            </w:r>
          </w:p>
        </w:tc>
        <w:tc>
          <w:tcPr>
            <w:tcW w:w="6408" w:type="dxa"/>
          </w:tcPr>
          <w:p w14:paraId="1257C4AA" w14:textId="77777777" w:rsidR="00457981" w:rsidRPr="004D0E56" w:rsidRDefault="00457981" w:rsidP="007C1580">
            <w:pPr>
              <w:jc w:val="both"/>
            </w:pPr>
          </w:p>
        </w:tc>
      </w:tr>
      <w:tr w:rsidR="00457981" w14:paraId="7E047813" w14:textId="77777777" w:rsidTr="007C1580">
        <w:tc>
          <w:tcPr>
            <w:tcW w:w="2943" w:type="dxa"/>
          </w:tcPr>
          <w:p w14:paraId="127B3E3F" w14:textId="77777777" w:rsidR="00457981" w:rsidRPr="004D0E56" w:rsidRDefault="00457981" w:rsidP="007C1580">
            <w:pPr>
              <w:jc w:val="both"/>
            </w:pPr>
            <w:r w:rsidRPr="004D0E56">
              <w:t>ORGANISASJONSNUMMER:</w:t>
            </w:r>
          </w:p>
        </w:tc>
        <w:tc>
          <w:tcPr>
            <w:tcW w:w="6408" w:type="dxa"/>
          </w:tcPr>
          <w:p w14:paraId="1D0FB0F5" w14:textId="77777777" w:rsidR="00457981" w:rsidRPr="004D0E56" w:rsidRDefault="00457981" w:rsidP="007C1580">
            <w:pPr>
              <w:jc w:val="both"/>
            </w:pPr>
          </w:p>
        </w:tc>
      </w:tr>
    </w:tbl>
    <w:p w14:paraId="0C7F5F46" w14:textId="77777777" w:rsidR="00457981" w:rsidRDefault="00457981" w:rsidP="00457981">
      <w:pPr>
        <w:jc w:val="both"/>
      </w:pPr>
      <w:r>
        <w:t xml:space="preserve">har lest informasjonstekstene om foretakets størrelse, foretak i økonomiske vanskeligheter og om utestående tilbakebetalingskrav, og er innforstått med de beskrevne reglene. </w:t>
      </w:r>
      <w:proofErr w:type="gramStart"/>
      <w:r>
        <w:t>Undertegnede</w:t>
      </w:r>
      <w:proofErr w:type="gramEnd"/>
      <w:r>
        <w:t xml:space="preserve"> bekrefter at nedenstående opplysninger er korrekte og gitt etter beste skjønn. </w:t>
      </w:r>
      <w:proofErr w:type="gramStart"/>
      <w:r>
        <w:t>Undertegnede</w:t>
      </w:r>
      <w:proofErr w:type="gramEnd"/>
      <w:r>
        <w:t xml:space="preserve"> er videre innforstått med at tildeling av støtte basert på uriktige opplysninger, vil kunne medføre at støtten er ulovlig i henhold til statsstøtteregelverket og vil kunne kreves tilbakebetalt.</w:t>
      </w:r>
      <w:r w:rsidRPr="001852AD">
        <w:t xml:space="preserve"> </w:t>
      </w:r>
    </w:p>
    <w:p w14:paraId="0D76C957" w14:textId="73E8D4AA" w:rsidR="00457981" w:rsidRDefault="00457981" w:rsidP="00E3435E">
      <w:pPr>
        <w:pStyle w:val="Listeavsnitt"/>
        <w:numPr>
          <w:ilvl w:val="0"/>
          <w:numId w:val="2"/>
        </w:numPr>
        <w:ind w:left="426" w:hanging="426"/>
      </w:pPr>
      <w:r>
        <w:t>I henhold til definisjonen i Bilag 1 til</w:t>
      </w:r>
      <w:r w:rsidRPr="00461BFF">
        <w:t xml:space="preserve"> Kommisjonens forordning (EU</w:t>
      </w:r>
      <w:r>
        <w:t>) Nr. 651/2014 av 17. juni 2014</w:t>
      </w:r>
      <w:r w:rsidRPr="00461BFF">
        <w:t>, publisert i OJ L 187/1</w:t>
      </w:r>
      <w:r>
        <w:t xml:space="preserve"> er bedriften:</w:t>
      </w:r>
    </w:p>
    <w:p w14:paraId="0B3FD372" w14:textId="77777777" w:rsidR="000B0FE9" w:rsidRPr="000B0FE9" w:rsidRDefault="000B0FE9" w:rsidP="000B0FE9">
      <w:pPr>
        <w:ind w:left="426"/>
        <w:jc w:val="both"/>
      </w:pPr>
      <w:r w:rsidRPr="00F90C38">
        <w:rPr>
          <w:lang w:val="en-GB"/>
        </w:rPr>
        <w:fldChar w:fldCharType="begin">
          <w:ffData>
            <w:name w:val="Check1"/>
            <w:enabled/>
            <w:calcOnExit w:val="0"/>
            <w:checkBox>
              <w:sizeAuto/>
              <w:default w:val="0"/>
            </w:checkBox>
          </w:ffData>
        </w:fldChar>
      </w:r>
      <w:r w:rsidRPr="000B0FE9">
        <w:instrText xml:space="preserve"> FORMCHECKBOX </w:instrText>
      </w:r>
      <w:r w:rsidR="00AD10AA">
        <w:rPr>
          <w:lang w:val="en-GB"/>
        </w:rPr>
      </w:r>
      <w:r w:rsidR="00AD10AA">
        <w:rPr>
          <w:lang w:val="en-GB"/>
        </w:rPr>
        <w:fldChar w:fldCharType="separate"/>
      </w:r>
      <w:r w:rsidRPr="00F90C38">
        <w:fldChar w:fldCharType="end"/>
      </w:r>
      <w:r w:rsidRPr="000B0FE9">
        <w:t xml:space="preserve"> En stor bedrift</w:t>
      </w:r>
    </w:p>
    <w:p w14:paraId="2A9F7E6D" w14:textId="77777777" w:rsidR="000B0FE9" w:rsidRPr="000B0FE9" w:rsidRDefault="000B0FE9" w:rsidP="000B0FE9">
      <w:pPr>
        <w:ind w:left="426"/>
        <w:jc w:val="both"/>
      </w:pPr>
      <w:r w:rsidRPr="00F90C38">
        <w:rPr>
          <w:lang w:val="en-GB"/>
        </w:rPr>
        <w:fldChar w:fldCharType="begin">
          <w:ffData>
            <w:name w:val="Check1"/>
            <w:enabled/>
            <w:calcOnExit w:val="0"/>
            <w:checkBox>
              <w:sizeAuto/>
              <w:default w:val="0"/>
            </w:checkBox>
          </w:ffData>
        </w:fldChar>
      </w:r>
      <w:r w:rsidRPr="000B0FE9">
        <w:instrText xml:space="preserve"> FORMCHECKBOX </w:instrText>
      </w:r>
      <w:r w:rsidR="00AD10AA">
        <w:rPr>
          <w:lang w:val="en-GB"/>
        </w:rPr>
      </w:r>
      <w:r w:rsidR="00AD10AA">
        <w:rPr>
          <w:lang w:val="en-GB"/>
        </w:rPr>
        <w:fldChar w:fldCharType="separate"/>
      </w:r>
      <w:r w:rsidRPr="00F90C38">
        <w:fldChar w:fldCharType="end"/>
      </w:r>
      <w:r w:rsidRPr="000B0FE9">
        <w:t xml:space="preserve"> En mellomstor bedrift</w:t>
      </w:r>
    </w:p>
    <w:p w14:paraId="43C1F669" w14:textId="77777777" w:rsidR="000B0FE9" w:rsidRPr="000B0FE9" w:rsidRDefault="000B0FE9" w:rsidP="000B0FE9">
      <w:pPr>
        <w:ind w:left="426"/>
        <w:jc w:val="both"/>
        <w:rPr>
          <w:lang w:val="en-GB"/>
        </w:rPr>
      </w:pPr>
      <w:r w:rsidRPr="00F90C38">
        <w:rPr>
          <w:lang w:val="en-GB"/>
        </w:rPr>
        <w:fldChar w:fldCharType="begin">
          <w:ffData>
            <w:name w:val="Check1"/>
            <w:enabled/>
            <w:calcOnExit w:val="0"/>
            <w:checkBox>
              <w:sizeAuto/>
              <w:default w:val="0"/>
            </w:checkBox>
          </w:ffData>
        </w:fldChar>
      </w:r>
      <w:r w:rsidRPr="000B0FE9">
        <w:rPr>
          <w:lang w:val="en-GB"/>
        </w:rPr>
        <w:instrText xml:space="preserve"> FORMCHECKBOX </w:instrText>
      </w:r>
      <w:r w:rsidR="00AD10AA">
        <w:rPr>
          <w:lang w:val="en-GB"/>
        </w:rPr>
      </w:r>
      <w:r w:rsidR="00AD10AA">
        <w:rPr>
          <w:lang w:val="en-GB"/>
        </w:rPr>
        <w:fldChar w:fldCharType="separate"/>
      </w:r>
      <w:r w:rsidRPr="00F90C38">
        <w:fldChar w:fldCharType="end"/>
      </w:r>
      <w:r w:rsidRPr="000B0FE9">
        <w:rPr>
          <w:lang w:val="en-GB"/>
        </w:rPr>
        <w:t xml:space="preserve"> En </w:t>
      </w:r>
      <w:proofErr w:type="spellStart"/>
      <w:r w:rsidRPr="000B0FE9">
        <w:rPr>
          <w:lang w:val="en-GB"/>
        </w:rPr>
        <w:t>liten</w:t>
      </w:r>
      <w:proofErr w:type="spellEnd"/>
      <w:r w:rsidRPr="000B0FE9">
        <w:rPr>
          <w:lang w:val="en-GB"/>
        </w:rPr>
        <w:t xml:space="preserve"> </w:t>
      </w:r>
      <w:proofErr w:type="spellStart"/>
      <w:r w:rsidRPr="000B0FE9">
        <w:rPr>
          <w:lang w:val="en-GB"/>
        </w:rPr>
        <w:t>bedrift</w:t>
      </w:r>
      <w:proofErr w:type="spellEnd"/>
    </w:p>
    <w:p w14:paraId="0316F9AF" w14:textId="77777777" w:rsidR="000B0FE9" w:rsidRDefault="000B0FE9" w:rsidP="000B0FE9">
      <w:pPr>
        <w:ind w:left="426"/>
        <w:jc w:val="both"/>
      </w:pPr>
      <w:r w:rsidRPr="00F90C38">
        <w:rPr>
          <w:lang w:val="en-GB"/>
        </w:rPr>
        <w:fldChar w:fldCharType="begin">
          <w:ffData>
            <w:name w:val="Check1"/>
            <w:enabled/>
            <w:calcOnExit w:val="0"/>
            <w:checkBox>
              <w:sizeAuto/>
              <w:default w:val="0"/>
            </w:checkBox>
          </w:ffData>
        </w:fldChar>
      </w:r>
      <w:r w:rsidRPr="000B0FE9">
        <w:rPr>
          <w:lang w:val="en-GB"/>
        </w:rPr>
        <w:instrText xml:space="preserve"> FORMCHECKBOX </w:instrText>
      </w:r>
      <w:r w:rsidR="00AD10AA">
        <w:rPr>
          <w:lang w:val="en-GB"/>
        </w:rPr>
      </w:r>
      <w:r w:rsidR="00AD10AA">
        <w:rPr>
          <w:lang w:val="en-GB"/>
        </w:rPr>
        <w:fldChar w:fldCharType="separate"/>
      </w:r>
      <w:r w:rsidRPr="00F90C38">
        <w:fldChar w:fldCharType="end"/>
      </w:r>
      <w:r w:rsidRPr="000B0FE9">
        <w:rPr>
          <w:lang w:val="en-GB"/>
        </w:rPr>
        <w:t xml:space="preserve"> En </w:t>
      </w:r>
      <w:proofErr w:type="spellStart"/>
      <w:r w:rsidRPr="000B0FE9">
        <w:rPr>
          <w:lang w:val="en-GB"/>
        </w:rPr>
        <w:t>mikrobedrift</w:t>
      </w:r>
      <w:proofErr w:type="spellEnd"/>
    </w:p>
    <w:p w14:paraId="1723E480" w14:textId="62822E29" w:rsidR="000B0FE9" w:rsidRDefault="000B0FE9" w:rsidP="00E3435E">
      <w:pPr>
        <w:pStyle w:val="Listeavsnitt"/>
        <w:numPr>
          <w:ilvl w:val="0"/>
          <w:numId w:val="2"/>
        </w:numPr>
        <w:ind w:left="426" w:hanging="426"/>
      </w:pPr>
      <w:r w:rsidRPr="00E3435E">
        <w:t>Undertegnede bekrefter at bedriften og, der det er aktuelt, konsernet den er del av</w:t>
      </w:r>
    </w:p>
    <w:p w14:paraId="3731BC14" w14:textId="1C0C8BCB" w:rsidR="000B0FE9" w:rsidRPr="00C33270" w:rsidRDefault="000B0FE9" w:rsidP="000B0FE9">
      <w:pPr>
        <w:ind w:left="426"/>
      </w:pPr>
      <w:r w:rsidRPr="00E44AE4">
        <w:rPr>
          <w:sz w:val="20"/>
          <w:lang w:val="en-GB"/>
        </w:rPr>
        <w:fldChar w:fldCharType="begin">
          <w:ffData>
            <w:name w:val="Check1"/>
            <w:enabled/>
            <w:calcOnExit w:val="0"/>
            <w:checkBox>
              <w:sizeAuto/>
              <w:default w:val="0"/>
            </w:checkBox>
          </w:ffData>
        </w:fldChar>
      </w:r>
      <w:r w:rsidRPr="00E44AE4">
        <w:rPr>
          <w:sz w:val="20"/>
        </w:rPr>
        <w:instrText xml:space="preserve"> </w:instrText>
      </w:r>
      <w:bookmarkStart w:id="1" w:name="Check1"/>
      <w:r w:rsidRPr="00E44AE4">
        <w:rPr>
          <w:sz w:val="20"/>
        </w:rPr>
        <w:instrText xml:space="preserve">FORMCHECKBOX </w:instrText>
      </w:r>
      <w:r w:rsidR="00AD10AA">
        <w:rPr>
          <w:sz w:val="20"/>
          <w:lang w:val="en-GB"/>
        </w:rPr>
      </w:r>
      <w:r w:rsidR="00AD10AA">
        <w:rPr>
          <w:sz w:val="20"/>
          <w:lang w:val="en-GB"/>
        </w:rPr>
        <w:fldChar w:fldCharType="separate"/>
      </w:r>
      <w:r w:rsidRPr="00E44AE4">
        <w:rPr>
          <w:sz w:val="20"/>
          <w:lang w:val="en-GB"/>
        </w:rPr>
        <w:fldChar w:fldCharType="end"/>
      </w:r>
      <w:bookmarkEnd w:id="1"/>
      <w:r w:rsidRPr="00E44AE4">
        <w:rPr>
          <w:sz w:val="20"/>
        </w:rPr>
        <w:t xml:space="preserve"> </w:t>
      </w:r>
      <w:r w:rsidRPr="00E3435E">
        <w:rPr>
          <w:i/>
          <w:iCs/>
          <w:szCs w:val="22"/>
        </w:rPr>
        <w:t>ikke</w:t>
      </w:r>
      <w:r w:rsidRPr="00E3435E">
        <w:rPr>
          <w:szCs w:val="22"/>
        </w:rPr>
        <w:t xml:space="preserve"> er et foretak i vanskeligheter jf. definisjonen i artikkel 2 nr. 18 i Kommisjonens forordning (EU) Nr. 651/2014 av 17. juni 2014, publisert i OJ L 187/1</w:t>
      </w:r>
    </w:p>
    <w:p w14:paraId="5945E630" w14:textId="0C70A911" w:rsidR="000B0FE9" w:rsidRDefault="000B0FE9" w:rsidP="000B0FE9">
      <w:pPr>
        <w:pStyle w:val="Listeavsnitt"/>
        <w:numPr>
          <w:ilvl w:val="0"/>
          <w:numId w:val="2"/>
        </w:numPr>
        <w:ind w:left="426" w:hanging="426"/>
      </w:pPr>
      <w:proofErr w:type="gramStart"/>
      <w:r w:rsidRPr="00E3435E">
        <w:t>Undertegnede</w:t>
      </w:r>
      <w:proofErr w:type="gramEnd"/>
      <w:r w:rsidRPr="00E3435E">
        <w:t xml:space="preserve"> bekrefter at bedriften ikke har utestående tilbakebetalingskrav rettet mot seg som beskrevet i artikkel 1 nr. 4 bokstav a i Kommisjonens forordning (EU) Nr. 651/2014 av 17.</w:t>
      </w:r>
      <w:r>
        <w:t xml:space="preserve"> </w:t>
      </w:r>
    </w:p>
    <w:p w14:paraId="77022BAA" w14:textId="77777777" w:rsidR="000B0FE9" w:rsidRDefault="000B0FE9" w:rsidP="000B0FE9">
      <w:pPr>
        <w:pStyle w:val="Listeavsnitt"/>
        <w:ind w:left="426"/>
      </w:pPr>
    </w:p>
    <w:tbl>
      <w:tblPr>
        <w:tblStyle w:val="Tabellrutenett"/>
        <w:tblW w:w="0" w:type="auto"/>
        <w:tblInd w:w="426" w:type="dxa"/>
        <w:tblLook w:val="04A0" w:firstRow="1" w:lastRow="0" w:firstColumn="1" w:lastColumn="0" w:noHBand="0" w:noVBand="1"/>
      </w:tblPr>
      <w:tblGrid>
        <w:gridCol w:w="1412"/>
        <w:gridCol w:w="7513"/>
      </w:tblGrid>
      <w:tr w:rsidR="003C239B" w:rsidRPr="003C239B" w14:paraId="36F25F23" w14:textId="40AC7C7B" w:rsidTr="003C239B">
        <w:tc>
          <w:tcPr>
            <w:tcW w:w="1412" w:type="dxa"/>
          </w:tcPr>
          <w:p w14:paraId="64CA10C6" w14:textId="77777777" w:rsidR="003C239B" w:rsidRPr="003C239B" w:rsidRDefault="003C239B" w:rsidP="00E153E6">
            <w:pPr>
              <w:pStyle w:val="Listeavsnitt"/>
              <w:ind w:left="0"/>
            </w:pPr>
            <w:r w:rsidRPr="003C239B">
              <w:t>Sted/ dato:</w:t>
            </w:r>
          </w:p>
        </w:tc>
        <w:tc>
          <w:tcPr>
            <w:tcW w:w="7513" w:type="dxa"/>
          </w:tcPr>
          <w:p w14:paraId="34306263" w14:textId="77777777" w:rsidR="003C239B" w:rsidRPr="003C239B" w:rsidRDefault="003C239B" w:rsidP="00E153E6">
            <w:pPr>
              <w:pStyle w:val="Listeavsnitt"/>
              <w:ind w:left="0"/>
            </w:pPr>
          </w:p>
        </w:tc>
      </w:tr>
      <w:tr w:rsidR="003C239B" w:rsidRPr="003C239B" w14:paraId="12C909E3" w14:textId="3F3B326D" w:rsidTr="003C239B">
        <w:tc>
          <w:tcPr>
            <w:tcW w:w="1412" w:type="dxa"/>
          </w:tcPr>
          <w:p w14:paraId="0B388813" w14:textId="77777777" w:rsidR="003C239B" w:rsidRPr="003C239B" w:rsidRDefault="003C239B" w:rsidP="00E153E6">
            <w:pPr>
              <w:pStyle w:val="Listeavsnitt"/>
              <w:ind w:left="0"/>
            </w:pPr>
            <w:r w:rsidRPr="003C239B">
              <w:t>Navn:</w:t>
            </w:r>
          </w:p>
        </w:tc>
        <w:tc>
          <w:tcPr>
            <w:tcW w:w="7513" w:type="dxa"/>
          </w:tcPr>
          <w:p w14:paraId="5D0A5DDB" w14:textId="77777777" w:rsidR="003C239B" w:rsidRPr="003C239B" w:rsidRDefault="003C239B" w:rsidP="00E153E6">
            <w:pPr>
              <w:pStyle w:val="Listeavsnitt"/>
              <w:ind w:left="0"/>
            </w:pPr>
          </w:p>
        </w:tc>
      </w:tr>
      <w:tr w:rsidR="003C239B" w:rsidRPr="003C239B" w14:paraId="4C57C0A7" w14:textId="71BF87BA" w:rsidTr="003C239B">
        <w:tc>
          <w:tcPr>
            <w:tcW w:w="1412" w:type="dxa"/>
          </w:tcPr>
          <w:p w14:paraId="458CF9CB" w14:textId="77777777" w:rsidR="003C239B" w:rsidRPr="003C239B" w:rsidRDefault="003C239B" w:rsidP="00E153E6">
            <w:pPr>
              <w:pStyle w:val="Listeavsnitt"/>
              <w:ind w:left="0"/>
            </w:pPr>
            <w:r w:rsidRPr="003C239B">
              <w:t>Stilling:</w:t>
            </w:r>
          </w:p>
        </w:tc>
        <w:tc>
          <w:tcPr>
            <w:tcW w:w="7513" w:type="dxa"/>
          </w:tcPr>
          <w:p w14:paraId="5BC6DD5C" w14:textId="77777777" w:rsidR="003C239B" w:rsidRPr="003C239B" w:rsidRDefault="003C239B" w:rsidP="00E153E6">
            <w:pPr>
              <w:pStyle w:val="Listeavsnitt"/>
              <w:ind w:left="0"/>
            </w:pPr>
          </w:p>
        </w:tc>
      </w:tr>
      <w:tr w:rsidR="003C239B" w:rsidRPr="003C239B" w14:paraId="13A84BCB" w14:textId="7726F6BF" w:rsidTr="003C239B">
        <w:tc>
          <w:tcPr>
            <w:tcW w:w="1412" w:type="dxa"/>
          </w:tcPr>
          <w:p w14:paraId="5D86B3B0" w14:textId="77777777" w:rsidR="003C239B" w:rsidRPr="003C239B" w:rsidRDefault="003C239B" w:rsidP="00E153E6">
            <w:pPr>
              <w:pStyle w:val="Listeavsnitt"/>
              <w:ind w:left="0"/>
            </w:pPr>
            <w:r w:rsidRPr="003C239B">
              <w:t>Signatur:</w:t>
            </w:r>
          </w:p>
        </w:tc>
        <w:tc>
          <w:tcPr>
            <w:tcW w:w="7513" w:type="dxa"/>
          </w:tcPr>
          <w:p w14:paraId="2CD505E8" w14:textId="77777777" w:rsidR="003C239B" w:rsidRPr="003C239B" w:rsidRDefault="003C239B" w:rsidP="00E153E6">
            <w:pPr>
              <w:pStyle w:val="Listeavsnitt"/>
              <w:ind w:left="0"/>
            </w:pPr>
          </w:p>
        </w:tc>
      </w:tr>
    </w:tbl>
    <w:p w14:paraId="153FA1D7" w14:textId="77777777" w:rsidR="00941FD6" w:rsidRPr="00A25561" w:rsidRDefault="00941FD6" w:rsidP="003C239B"/>
    <w:sectPr w:rsidR="00941FD6" w:rsidRPr="00A25561" w:rsidSect="005D7769">
      <w:headerReference w:type="default" r:id="rId12"/>
      <w:footerReference w:type="default" r:id="rId13"/>
      <w:headerReference w:type="first" r:id="rId14"/>
      <w:pgSz w:w="11913" w:h="16834" w:code="9"/>
      <w:pgMar w:top="1418" w:right="1134" w:bottom="1418" w:left="1418" w:header="709" w:footer="709" w:gutter="0"/>
      <w:paperSrc w:first="260" w:other="260"/>
      <w:cols w:space="708"/>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87B37" w14:textId="77777777" w:rsidR="00D52F17" w:rsidRDefault="00D52F17">
      <w:r>
        <w:separator/>
      </w:r>
    </w:p>
  </w:endnote>
  <w:endnote w:type="continuationSeparator" w:id="0">
    <w:p w14:paraId="52231F04" w14:textId="77777777" w:rsidR="00D52F17" w:rsidRDefault="00D52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FA1DF" w14:textId="77777777" w:rsidR="005D7769" w:rsidRDefault="005D7769">
    <w:pPr>
      <w:pStyle w:val="Bunntekst"/>
      <w:jc w:val="right"/>
    </w:pPr>
    <w:r>
      <w:fldChar w:fldCharType="begin"/>
    </w:r>
    <w:r>
      <w:instrText>\PAGE</w:instrText>
    </w:r>
    <w:r>
      <w:fldChar w:fldCharType="separate"/>
    </w:r>
    <w:r w:rsidR="004E4FE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30736" w14:textId="77777777" w:rsidR="00D52F17" w:rsidRDefault="00D52F17">
      <w:r>
        <w:separator/>
      </w:r>
    </w:p>
  </w:footnote>
  <w:footnote w:type="continuationSeparator" w:id="0">
    <w:p w14:paraId="61BFA03A" w14:textId="77777777" w:rsidR="00D52F17" w:rsidRDefault="00D52F17">
      <w:r>
        <w:continuationSeparator/>
      </w:r>
    </w:p>
  </w:footnote>
  <w:footnote w:id="1">
    <w:p w14:paraId="5372AB5D" w14:textId="40462803" w:rsidR="00457981" w:rsidRDefault="00457981" w:rsidP="00457981">
      <w:pPr>
        <w:pStyle w:val="Fotnotetekst"/>
      </w:pPr>
      <w:r>
        <w:rPr>
          <w:rStyle w:val="Fotnotereferanse"/>
        </w:rPr>
        <w:footnoteRef/>
      </w:r>
      <w:r>
        <w:t xml:space="preserve"> Det gjelder et svært begrenset unntak </w:t>
      </w:r>
      <w:proofErr w:type="gramStart"/>
      <w:r>
        <w:t>vedrørende</w:t>
      </w:r>
      <w:proofErr w:type="gramEnd"/>
      <w:r>
        <w:t xml:space="preserve"> naturkatastrofer, samt bl.a. et unntak for støtte med hjemmel i Gruppeunntaksforordningens art. 22.</w:t>
      </w:r>
    </w:p>
  </w:footnote>
  <w:footnote w:id="2">
    <w:p w14:paraId="7124F4FC" w14:textId="08EF422A" w:rsidR="00457981" w:rsidRDefault="00457981" w:rsidP="00457981">
      <w:pPr>
        <w:pStyle w:val="Fotnotetekst"/>
      </w:pPr>
      <w:r>
        <w:rPr>
          <w:rStyle w:val="Fotnotereferanse"/>
        </w:rPr>
        <w:footnoteRef/>
      </w:r>
      <w:r>
        <w:t xml:space="preserve"> </w:t>
      </w:r>
      <w:r w:rsidRPr="00E05DDD">
        <w:t xml:space="preserve">Det gjelder et svært begrenset unntak </w:t>
      </w:r>
      <w:proofErr w:type="gramStart"/>
      <w:r w:rsidRPr="00E05DDD">
        <w:t>vedrørende</w:t>
      </w:r>
      <w:proofErr w:type="gramEnd"/>
      <w:r w:rsidRPr="00E05DDD">
        <w:t xml:space="preserve"> naturkatastrofer</w:t>
      </w:r>
      <w:r w:rsidR="0027736A">
        <w:t xml:space="preserve"> og enkelte andre begrensede unntak</w:t>
      </w:r>
      <w:r w:rsidRPr="00E05DD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FA1DC" w14:textId="2045E176" w:rsidR="00273895" w:rsidRDefault="00470BC0" w:rsidP="00273895">
    <w:pPr>
      <w:pStyle w:val="Topptekst"/>
      <w:rPr>
        <w:noProof/>
        <w:sz w:val="20"/>
      </w:rPr>
    </w:pPr>
    <w:r>
      <w:rPr>
        <w:noProof/>
        <w:sz w:val="20"/>
      </w:rPr>
      <w:drawing>
        <wp:anchor distT="0" distB="0" distL="114300" distR="114300" simplePos="0" relativeHeight="251659264" behindDoc="1" locked="0" layoutInCell="1" allowOverlap="1" wp14:anchorId="0E0B8900" wp14:editId="1C9F5E32">
          <wp:simplePos x="0" y="0"/>
          <wp:positionH relativeFrom="page">
            <wp:posOffset>872919</wp:posOffset>
          </wp:positionH>
          <wp:positionV relativeFrom="page">
            <wp:posOffset>523240</wp:posOffset>
          </wp:positionV>
          <wp:extent cx="1857375" cy="343535"/>
          <wp:effectExtent l="0" t="0" r="9525" b="0"/>
          <wp:wrapNone/>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57375" cy="343535"/>
                  </a:xfrm>
                  <a:prstGeom prst="rect">
                    <a:avLst/>
                  </a:prstGeom>
                </pic:spPr>
              </pic:pic>
            </a:graphicData>
          </a:graphic>
          <wp14:sizeRelH relativeFrom="margin">
            <wp14:pctWidth>0</wp14:pctWidth>
          </wp14:sizeRelH>
          <wp14:sizeRelV relativeFrom="margin">
            <wp14:pctHeight>0</wp14:pctHeight>
          </wp14:sizeRelV>
        </wp:anchor>
      </w:drawing>
    </w:r>
  </w:p>
  <w:p w14:paraId="24C4AB1D" w14:textId="393D9A08" w:rsidR="00093A4F" w:rsidRPr="00273895" w:rsidRDefault="00093A4F" w:rsidP="00093A4F">
    <w:pPr>
      <w:pStyle w:val="Topptekst"/>
      <w:jc w:val="right"/>
      <w:rPr>
        <w:sz w:val="20"/>
      </w:rPr>
    </w:pPr>
    <w:r>
      <w:rPr>
        <w:sz w:val="20"/>
      </w:rPr>
      <w:t xml:space="preserve">Versjon </w:t>
    </w:r>
    <w:r w:rsidR="00964D3D">
      <w:rPr>
        <w:sz w:val="20"/>
      </w:rPr>
      <w:t>0</w:t>
    </w:r>
    <w:r w:rsidR="00FC3238">
      <w:rPr>
        <w:sz w:val="20"/>
      </w:rPr>
      <w:t>2</w:t>
    </w:r>
    <w:r w:rsidR="00964D3D">
      <w:rPr>
        <w:sz w:val="20"/>
      </w:rPr>
      <w:t>.0</w:t>
    </w:r>
    <w:r w:rsidR="00FC3238">
      <w:rPr>
        <w:sz w:val="20"/>
      </w:rPr>
      <w:t>8</w:t>
    </w:r>
    <w:r w:rsidR="00964D3D">
      <w:rPr>
        <w:sz w:val="20"/>
      </w:rPr>
      <w:t>.202</w:t>
    </w:r>
    <w:r w:rsidR="00FC3238">
      <w:rPr>
        <w:sz w:val="20"/>
      </w:rPr>
      <w:t>4</w:t>
    </w:r>
  </w:p>
  <w:p w14:paraId="153FA1DE" w14:textId="77777777" w:rsidR="003A3FFF" w:rsidRDefault="008810F6">
    <w:pPr>
      <w:pStyle w:val="Toppteks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FA1E0" w14:textId="151C0E8F" w:rsidR="00273895" w:rsidRDefault="00A105B9" w:rsidP="00273895">
    <w:pPr>
      <w:pStyle w:val="Topptekst"/>
      <w:rPr>
        <w:sz w:val="20"/>
      </w:rPr>
    </w:pPr>
    <w:r>
      <w:rPr>
        <w:noProof/>
        <w:sz w:val="20"/>
      </w:rPr>
      <w:drawing>
        <wp:anchor distT="0" distB="0" distL="114300" distR="114300" simplePos="0" relativeHeight="251658240" behindDoc="1" locked="0" layoutInCell="1" allowOverlap="1" wp14:anchorId="0E0B8900" wp14:editId="7D332E5F">
          <wp:simplePos x="0" y="0"/>
          <wp:positionH relativeFrom="page">
            <wp:posOffset>878205</wp:posOffset>
          </wp:positionH>
          <wp:positionV relativeFrom="page">
            <wp:posOffset>512239</wp:posOffset>
          </wp:positionV>
          <wp:extent cx="1857375" cy="343535"/>
          <wp:effectExtent l="0" t="0" r="9525"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57375" cy="343535"/>
                  </a:xfrm>
                  <a:prstGeom prst="rect">
                    <a:avLst/>
                  </a:prstGeom>
                </pic:spPr>
              </pic:pic>
            </a:graphicData>
          </a:graphic>
          <wp14:sizeRelH relativeFrom="margin">
            <wp14:pctWidth>0</wp14:pctWidth>
          </wp14:sizeRelH>
          <wp14:sizeRelV relativeFrom="margin">
            <wp14:pctHeight>0</wp14:pctHeight>
          </wp14:sizeRelV>
        </wp:anchor>
      </w:drawing>
    </w:r>
  </w:p>
  <w:p w14:paraId="2CC9403D" w14:textId="2EBB7F5C" w:rsidR="00093A4F" w:rsidRPr="00273895" w:rsidRDefault="00093A4F" w:rsidP="00093A4F">
    <w:pPr>
      <w:pStyle w:val="Topptekst"/>
      <w:jc w:val="right"/>
      <w:rPr>
        <w:sz w:val="20"/>
      </w:rPr>
    </w:pPr>
    <w:r>
      <w:rPr>
        <w:sz w:val="20"/>
      </w:rPr>
      <w:t xml:space="preserve">Versjon </w:t>
    </w:r>
    <w:r w:rsidR="002C7011">
      <w:rPr>
        <w:sz w:val="20"/>
      </w:rPr>
      <w:t>02</w:t>
    </w:r>
    <w:r w:rsidR="00B50F4C">
      <w:rPr>
        <w:sz w:val="20"/>
      </w:rPr>
      <w:t>.0</w:t>
    </w:r>
    <w:r w:rsidR="002C7011">
      <w:rPr>
        <w:sz w:val="20"/>
      </w:rPr>
      <w:t>8</w:t>
    </w:r>
    <w:r w:rsidR="00B50F4C">
      <w:rPr>
        <w:sz w:val="20"/>
      </w:rPr>
      <w:t>.202</w:t>
    </w:r>
    <w:r w:rsidR="002C7011">
      <w:rPr>
        <w:sz w:val="20"/>
      </w:rPr>
      <w:t>4</w:t>
    </w:r>
  </w:p>
  <w:p w14:paraId="153FA1E2" w14:textId="77777777" w:rsidR="005D7769" w:rsidRDefault="005D776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51E93178"/>
    <w:multiLevelType w:val="hybridMultilevel"/>
    <w:tmpl w:val="0C22D6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60120321">
    <w:abstractNumId w:val="0"/>
  </w:num>
  <w:num w:numId="2" w16cid:durableId="1922136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1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lType" w:val="Brev"/>
  </w:docVars>
  <w:rsids>
    <w:rsidRoot w:val="00466DF9"/>
    <w:rsid w:val="000003F9"/>
    <w:rsid w:val="00001D40"/>
    <w:rsid w:val="00004395"/>
    <w:rsid w:val="00032B49"/>
    <w:rsid w:val="00037320"/>
    <w:rsid w:val="000551EE"/>
    <w:rsid w:val="00077840"/>
    <w:rsid w:val="00093A4F"/>
    <w:rsid w:val="00096C76"/>
    <w:rsid w:val="000972A5"/>
    <w:rsid w:val="000B0FE9"/>
    <w:rsid w:val="0011683B"/>
    <w:rsid w:val="00123915"/>
    <w:rsid w:val="00153552"/>
    <w:rsid w:val="00164174"/>
    <w:rsid w:val="00174924"/>
    <w:rsid w:val="0019684C"/>
    <w:rsid w:val="001D2D2E"/>
    <w:rsid w:val="001F6DC6"/>
    <w:rsid w:val="00273895"/>
    <w:rsid w:val="00273A41"/>
    <w:rsid w:val="0027736A"/>
    <w:rsid w:val="002A21FF"/>
    <w:rsid w:val="002C7011"/>
    <w:rsid w:val="0033219E"/>
    <w:rsid w:val="003363FC"/>
    <w:rsid w:val="0034472A"/>
    <w:rsid w:val="00351008"/>
    <w:rsid w:val="00374370"/>
    <w:rsid w:val="0038580E"/>
    <w:rsid w:val="00393047"/>
    <w:rsid w:val="003A3FFF"/>
    <w:rsid w:val="003C239B"/>
    <w:rsid w:val="003E5FA8"/>
    <w:rsid w:val="00457981"/>
    <w:rsid w:val="00466DF9"/>
    <w:rsid w:val="00470BC0"/>
    <w:rsid w:val="00483413"/>
    <w:rsid w:val="00494DC2"/>
    <w:rsid w:val="004C6066"/>
    <w:rsid w:val="004D6A56"/>
    <w:rsid w:val="004E4FE3"/>
    <w:rsid w:val="004F6DC1"/>
    <w:rsid w:val="0052616D"/>
    <w:rsid w:val="005500A0"/>
    <w:rsid w:val="00562CDE"/>
    <w:rsid w:val="00571697"/>
    <w:rsid w:val="00577886"/>
    <w:rsid w:val="005812F4"/>
    <w:rsid w:val="005B75CA"/>
    <w:rsid w:val="005C04C0"/>
    <w:rsid w:val="005D7769"/>
    <w:rsid w:val="00631A15"/>
    <w:rsid w:val="00665875"/>
    <w:rsid w:val="00695470"/>
    <w:rsid w:val="00712DF5"/>
    <w:rsid w:val="00734129"/>
    <w:rsid w:val="007D0F0F"/>
    <w:rsid w:val="00854352"/>
    <w:rsid w:val="008810F6"/>
    <w:rsid w:val="008F4EEA"/>
    <w:rsid w:val="00916931"/>
    <w:rsid w:val="00934BFF"/>
    <w:rsid w:val="0093689A"/>
    <w:rsid w:val="00941FD6"/>
    <w:rsid w:val="00945589"/>
    <w:rsid w:val="00957291"/>
    <w:rsid w:val="009632AD"/>
    <w:rsid w:val="00964D3D"/>
    <w:rsid w:val="00970CC8"/>
    <w:rsid w:val="009710A2"/>
    <w:rsid w:val="00975B75"/>
    <w:rsid w:val="00983FC4"/>
    <w:rsid w:val="009904FD"/>
    <w:rsid w:val="0099165B"/>
    <w:rsid w:val="00A0702D"/>
    <w:rsid w:val="00A105B9"/>
    <w:rsid w:val="00A25561"/>
    <w:rsid w:val="00A40BBE"/>
    <w:rsid w:val="00A82892"/>
    <w:rsid w:val="00A87071"/>
    <w:rsid w:val="00AC11CF"/>
    <w:rsid w:val="00AD10AA"/>
    <w:rsid w:val="00AE30A9"/>
    <w:rsid w:val="00B25E51"/>
    <w:rsid w:val="00B50F4C"/>
    <w:rsid w:val="00BC1168"/>
    <w:rsid w:val="00BE142B"/>
    <w:rsid w:val="00C07B6D"/>
    <w:rsid w:val="00C33270"/>
    <w:rsid w:val="00C540E4"/>
    <w:rsid w:val="00C65D42"/>
    <w:rsid w:val="00C7030C"/>
    <w:rsid w:val="00C95EC4"/>
    <w:rsid w:val="00CD6044"/>
    <w:rsid w:val="00CE08D7"/>
    <w:rsid w:val="00CE0F88"/>
    <w:rsid w:val="00D231D9"/>
    <w:rsid w:val="00D4425E"/>
    <w:rsid w:val="00D52F17"/>
    <w:rsid w:val="00D565F7"/>
    <w:rsid w:val="00DA3B59"/>
    <w:rsid w:val="00DE6990"/>
    <w:rsid w:val="00E3435E"/>
    <w:rsid w:val="00E44AE4"/>
    <w:rsid w:val="00E54846"/>
    <w:rsid w:val="00E55A91"/>
    <w:rsid w:val="00E631A3"/>
    <w:rsid w:val="00E857CF"/>
    <w:rsid w:val="00EC035E"/>
    <w:rsid w:val="00EC2708"/>
    <w:rsid w:val="00ED2EB0"/>
    <w:rsid w:val="00F54532"/>
    <w:rsid w:val="00F6348E"/>
    <w:rsid w:val="00F66F55"/>
    <w:rsid w:val="00FC3238"/>
    <w:rsid w:val="00FC57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3FA183"/>
  <w15:docId w15:val="{184DFE51-EC8F-4749-B178-F4CB0802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3F9"/>
    <w:pPr>
      <w:spacing w:after="160" w:line="259" w:lineRule="auto"/>
    </w:pPr>
    <w:rPr>
      <w:rFonts w:ascii="Calibri" w:hAnsi="Calibri"/>
      <w:sz w:val="22"/>
    </w:rPr>
  </w:style>
  <w:style w:type="paragraph" w:styleId="Overskrift1">
    <w:name w:val="heading 1"/>
    <w:basedOn w:val="Normal"/>
    <w:next w:val="Normal"/>
    <w:qFormat/>
    <w:rsid w:val="000003F9"/>
    <w:pPr>
      <w:keepNext/>
      <w:keepLines/>
      <w:outlineLvl w:val="0"/>
    </w:pPr>
    <w:rPr>
      <w:b/>
      <w:sz w:val="28"/>
    </w:rPr>
  </w:style>
  <w:style w:type="paragraph" w:styleId="Overskrift2">
    <w:name w:val="heading 2"/>
    <w:basedOn w:val="Normal"/>
    <w:next w:val="Normal"/>
    <w:qFormat/>
    <w:rsid w:val="000003F9"/>
    <w:pPr>
      <w:outlineLvl w:val="1"/>
    </w:pPr>
    <w:rPr>
      <w:b/>
      <w:sz w:val="24"/>
    </w:rPr>
  </w:style>
  <w:style w:type="paragraph" w:styleId="Overskrift3">
    <w:name w:val="heading 3"/>
    <w:basedOn w:val="Normal"/>
    <w:next w:val="Normal"/>
    <w:qFormat/>
    <w:rsid w:val="00483413"/>
    <w:pPr>
      <w:spacing w:before="120"/>
      <w:outlineLvl w:val="2"/>
    </w:pPr>
    <w:rPr>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pPr>
      <w:tabs>
        <w:tab w:val="center" w:pos="4252"/>
        <w:tab w:val="right" w:pos="8504"/>
      </w:tabs>
    </w:pPr>
    <w:rPr>
      <w:i/>
      <w:sz w:val="20"/>
    </w:rPr>
  </w:style>
  <w:style w:type="paragraph" w:styleId="Vanliginnrykk">
    <w:name w:val="Normal Indent"/>
    <w:basedOn w:val="Normal"/>
    <w:pPr>
      <w:ind w:left="708"/>
    </w:pPr>
  </w:style>
  <w:style w:type="paragraph" w:customStyle="1" w:styleId="Referanser">
    <w:name w:val="Referanser"/>
    <w:basedOn w:val="Normal"/>
    <w:rsid w:val="009632AD"/>
    <w:pPr>
      <w:tabs>
        <w:tab w:val="left" w:pos="3686"/>
        <w:tab w:val="left" w:pos="6804"/>
      </w:tabs>
    </w:pPr>
    <w:rPr>
      <w:sz w:val="16"/>
    </w:rPr>
  </w:style>
  <w:style w:type="paragraph" w:customStyle="1" w:styleId="parafering">
    <w:name w:val="parafering"/>
    <w:basedOn w:val="Normal"/>
    <w:next w:val="Normal"/>
    <w:pPr>
      <w:tabs>
        <w:tab w:val="left" w:pos="5670"/>
      </w:tabs>
      <w:ind w:left="5670"/>
    </w:pPr>
  </w:style>
  <w:style w:type="paragraph" w:styleId="Topptekst">
    <w:name w:val="header"/>
    <w:basedOn w:val="Normal"/>
    <w:link w:val="TopptekstTegn"/>
    <w:uiPriority w:val="99"/>
    <w:pPr>
      <w:tabs>
        <w:tab w:val="center" w:pos="4536"/>
        <w:tab w:val="right" w:pos="9072"/>
      </w:tabs>
    </w:pPr>
  </w:style>
  <w:style w:type="character" w:styleId="Hyperkobling">
    <w:name w:val="Hyperlink"/>
    <w:uiPriority w:val="99"/>
    <w:rPr>
      <w:color w:val="0000FF"/>
      <w:u w:val="single"/>
    </w:rPr>
  </w:style>
  <w:style w:type="paragraph" w:styleId="Bobletekst">
    <w:name w:val="Balloon Text"/>
    <w:basedOn w:val="Normal"/>
    <w:link w:val="BobletekstTegn"/>
    <w:uiPriority w:val="99"/>
    <w:semiHidden/>
    <w:unhideWhenUsed/>
    <w:rsid w:val="00957291"/>
    <w:rPr>
      <w:rFonts w:ascii="Tahoma" w:hAnsi="Tahoma" w:cs="Tahoma"/>
      <w:sz w:val="16"/>
      <w:szCs w:val="16"/>
    </w:rPr>
  </w:style>
  <w:style w:type="character" w:customStyle="1" w:styleId="BobletekstTegn">
    <w:name w:val="Bobletekst Tegn"/>
    <w:basedOn w:val="Standardskriftforavsnitt"/>
    <w:link w:val="Bobletekst"/>
    <w:uiPriority w:val="99"/>
    <w:semiHidden/>
    <w:rsid w:val="00957291"/>
    <w:rPr>
      <w:rFonts w:ascii="Tahoma" w:hAnsi="Tahoma" w:cs="Tahoma"/>
      <w:sz w:val="16"/>
      <w:szCs w:val="16"/>
    </w:rPr>
  </w:style>
  <w:style w:type="character" w:styleId="Plassholdertekst">
    <w:name w:val="Placeholder Text"/>
    <w:basedOn w:val="Standardskriftforavsnitt"/>
    <w:uiPriority w:val="99"/>
    <w:semiHidden/>
    <w:rsid w:val="00B25E51"/>
    <w:rPr>
      <w:color w:val="808080"/>
    </w:rPr>
  </w:style>
  <w:style w:type="paragraph" w:styleId="Ingenmellomrom">
    <w:name w:val="No Spacing"/>
    <w:uiPriority w:val="1"/>
    <w:qFormat/>
    <w:rsid w:val="000003F9"/>
    <w:rPr>
      <w:rFonts w:ascii="Calibri" w:hAnsi="Calibri"/>
      <w:sz w:val="22"/>
    </w:rPr>
  </w:style>
  <w:style w:type="table" w:styleId="Tabellrutenett">
    <w:name w:val="Table Grid"/>
    <w:basedOn w:val="Vanligtabell"/>
    <w:uiPriority w:val="59"/>
    <w:rsid w:val="00000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pptekstTegn">
    <w:name w:val="Topptekst Tegn"/>
    <w:basedOn w:val="Standardskriftforavsnitt"/>
    <w:link w:val="Topptekst"/>
    <w:uiPriority w:val="99"/>
    <w:rsid w:val="00466DF9"/>
    <w:rPr>
      <w:rFonts w:ascii="Calibri" w:hAnsi="Calibri"/>
      <w:sz w:val="22"/>
    </w:rPr>
  </w:style>
  <w:style w:type="paragraph" w:customStyle="1" w:styleId="Alt1">
    <w:name w:val="Alt1"/>
    <w:basedOn w:val="Listeavsnitt"/>
    <w:next w:val="Normal"/>
    <w:link w:val="Alt1Tegn"/>
    <w:autoRedefine/>
    <w:qFormat/>
    <w:rsid w:val="00466DF9"/>
    <w:pPr>
      <w:spacing w:after="200" w:line="240" w:lineRule="auto"/>
      <w:ind w:left="432" w:hanging="432"/>
    </w:pPr>
    <w:rPr>
      <w:rFonts w:asciiTheme="minorHAnsi" w:eastAsiaTheme="minorEastAsia" w:hAnsiTheme="minorHAnsi" w:cstheme="minorBidi"/>
      <w:b/>
      <w:sz w:val="24"/>
      <w:szCs w:val="24"/>
    </w:rPr>
  </w:style>
  <w:style w:type="paragraph" w:customStyle="1" w:styleId="Alt2">
    <w:name w:val="Alt2"/>
    <w:basedOn w:val="Listeavsnitt"/>
    <w:next w:val="Normal"/>
    <w:link w:val="Alt2Tegn"/>
    <w:autoRedefine/>
    <w:qFormat/>
    <w:rsid w:val="00466DF9"/>
    <w:pPr>
      <w:numPr>
        <w:ilvl w:val="1"/>
        <w:numId w:val="1"/>
      </w:numPr>
      <w:spacing w:after="200" w:line="240" w:lineRule="auto"/>
    </w:pPr>
    <w:rPr>
      <w:rFonts w:asciiTheme="minorHAnsi" w:eastAsiaTheme="minorEastAsia" w:hAnsiTheme="minorHAnsi" w:cstheme="minorBidi"/>
      <w:b/>
      <w:sz w:val="24"/>
      <w:szCs w:val="24"/>
    </w:rPr>
  </w:style>
  <w:style w:type="character" w:customStyle="1" w:styleId="Alt1Tegn">
    <w:name w:val="Alt1 Tegn"/>
    <w:basedOn w:val="Standardskriftforavsnitt"/>
    <w:link w:val="Alt1"/>
    <w:rsid w:val="00466DF9"/>
    <w:rPr>
      <w:rFonts w:asciiTheme="minorHAnsi" w:eastAsiaTheme="minorEastAsia" w:hAnsiTheme="minorHAnsi" w:cstheme="minorBidi"/>
      <w:b/>
      <w:sz w:val="24"/>
      <w:szCs w:val="24"/>
    </w:rPr>
  </w:style>
  <w:style w:type="paragraph" w:customStyle="1" w:styleId="Alt3">
    <w:name w:val="Alt3"/>
    <w:basedOn w:val="Listeavsnitt"/>
    <w:next w:val="Normal"/>
    <w:autoRedefine/>
    <w:qFormat/>
    <w:rsid w:val="00466DF9"/>
    <w:pPr>
      <w:numPr>
        <w:ilvl w:val="2"/>
        <w:numId w:val="1"/>
      </w:numPr>
      <w:spacing w:after="200" w:line="240" w:lineRule="auto"/>
    </w:pPr>
    <w:rPr>
      <w:rFonts w:asciiTheme="minorHAnsi" w:eastAsiaTheme="minorEastAsia" w:hAnsiTheme="minorHAnsi" w:cstheme="minorBidi"/>
      <w:i/>
      <w:sz w:val="24"/>
      <w:szCs w:val="24"/>
    </w:rPr>
  </w:style>
  <w:style w:type="character" w:customStyle="1" w:styleId="Alt2Tegn">
    <w:name w:val="Alt2 Tegn"/>
    <w:basedOn w:val="Standardskriftforavsnitt"/>
    <w:link w:val="Alt2"/>
    <w:rsid w:val="00466DF9"/>
    <w:rPr>
      <w:rFonts w:asciiTheme="minorHAnsi" w:eastAsiaTheme="minorEastAsia" w:hAnsiTheme="minorHAnsi" w:cstheme="minorBidi"/>
      <w:b/>
      <w:sz w:val="24"/>
      <w:szCs w:val="24"/>
    </w:rPr>
  </w:style>
  <w:style w:type="paragraph" w:customStyle="1" w:styleId="Alt4">
    <w:name w:val="Alt4"/>
    <w:basedOn w:val="Listeavsnitt"/>
    <w:next w:val="Normal"/>
    <w:autoRedefine/>
    <w:qFormat/>
    <w:rsid w:val="00466DF9"/>
    <w:pPr>
      <w:numPr>
        <w:ilvl w:val="3"/>
        <w:numId w:val="1"/>
      </w:numPr>
      <w:spacing w:after="200" w:line="240" w:lineRule="auto"/>
    </w:pPr>
    <w:rPr>
      <w:rFonts w:asciiTheme="minorHAnsi" w:eastAsiaTheme="minorEastAsia" w:hAnsiTheme="minorHAnsi" w:cstheme="minorBidi"/>
      <w:i/>
      <w:sz w:val="24"/>
      <w:szCs w:val="24"/>
    </w:rPr>
  </w:style>
  <w:style w:type="paragraph" w:customStyle="1" w:styleId="Alt0">
    <w:name w:val="Alt0"/>
    <w:basedOn w:val="Normal"/>
    <w:next w:val="Normal"/>
    <w:link w:val="Alt0Tegn"/>
    <w:autoRedefine/>
    <w:qFormat/>
    <w:rsid w:val="00983FC4"/>
    <w:pPr>
      <w:numPr>
        <w:ilvl w:val="1"/>
      </w:numPr>
      <w:spacing w:after="200" w:line="240" w:lineRule="auto"/>
      <w:jc w:val="center"/>
    </w:pPr>
    <w:rPr>
      <w:rFonts w:asciiTheme="minorHAnsi" w:eastAsiaTheme="majorEastAsia" w:hAnsiTheme="minorHAnsi" w:cstheme="majorBidi"/>
      <w:b/>
      <w:color w:val="4F81BD" w:themeColor="accent1"/>
      <w:spacing w:val="15"/>
      <w:sz w:val="28"/>
      <w:szCs w:val="28"/>
    </w:rPr>
  </w:style>
  <w:style w:type="character" w:customStyle="1" w:styleId="Alt0Tegn">
    <w:name w:val="Alt0 Tegn"/>
    <w:basedOn w:val="Standardskriftforavsnitt"/>
    <w:link w:val="Alt0"/>
    <w:rsid w:val="00983FC4"/>
    <w:rPr>
      <w:rFonts w:asciiTheme="minorHAnsi" w:eastAsiaTheme="majorEastAsia" w:hAnsiTheme="minorHAnsi" w:cstheme="majorBidi"/>
      <w:b/>
      <w:color w:val="4F81BD" w:themeColor="accent1"/>
      <w:spacing w:val="15"/>
      <w:sz w:val="28"/>
      <w:szCs w:val="28"/>
    </w:rPr>
  </w:style>
  <w:style w:type="paragraph" w:styleId="Fotnotetekst">
    <w:name w:val="footnote text"/>
    <w:basedOn w:val="Normal"/>
    <w:link w:val="FotnotetekstTegn"/>
    <w:uiPriority w:val="99"/>
    <w:semiHidden/>
    <w:unhideWhenUsed/>
    <w:rsid w:val="00466DF9"/>
    <w:pPr>
      <w:spacing w:after="0" w:line="240" w:lineRule="auto"/>
    </w:pPr>
    <w:rPr>
      <w:rFonts w:asciiTheme="minorHAnsi" w:eastAsiaTheme="minorEastAsia" w:hAnsiTheme="minorHAnsi" w:cstheme="minorBidi"/>
      <w:sz w:val="20"/>
    </w:rPr>
  </w:style>
  <w:style w:type="character" w:customStyle="1" w:styleId="FotnotetekstTegn">
    <w:name w:val="Fotnotetekst Tegn"/>
    <w:basedOn w:val="Standardskriftforavsnitt"/>
    <w:link w:val="Fotnotetekst"/>
    <w:uiPriority w:val="99"/>
    <w:semiHidden/>
    <w:rsid w:val="00466DF9"/>
    <w:rPr>
      <w:rFonts w:asciiTheme="minorHAnsi" w:eastAsiaTheme="minorEastAsia" w:hAnsiTheme="minorHAnsi" w:cstheme="minorBidi"/>
    </w:rPr>
  </w:style>
  <w:style w:type="character" w:styleId="Fotnotereferanse">
    <w:name w:val="footnote reference"/>
    <w:basedOn w:val="Standardskriftforavsnitt"/>
    <w:uiPriority w:val="99"/>
    <w:semiHidden/>
    <w:unhideWhenUsed/>
    <w:rsid w:val="00466DF9"/>
    <w:rPr>
      <w:vertAlign w:val="superscript"/>
    </w:rPr>
  </w:style>
  <w:style w:type="paragraph" w:styleId="Listeavsnitt">
    <w:name w:val="List Paragraph"/>
    <w:basedOn w:val="Normal"/>
    <w:uiPriority w:val="34"/>
    <w:qFormat/>
    <w:rsid w:val="00466DF9"/>
    <w:pPr>
      <w:ind w:left="720"/>
      <w:contextualSpacing/>
    </w:pPr>
  </w:style>
  <w:style w:type="character" w:styleId="Fulgthyperkobling">
    <w:name w:val="FollowedHyperlink"/>
    <w:basedOn w:val="Standardskriftforavsnitt"/>
    <w:uiPriority w:val="99"/>
    <w:semiHidden/>
    <w:unhideWhenUsed/>
    <w:rsid w:val="00D565F7"/>
    <w:rPr>
      <w:color w:val="800080" w:themeColor="followedHyperlink"/>
      <w:u w:val="single"/>
    </w:rPr>
  </w:style>
  <w:style w:type="paragraph" w:styleId="Revisjon">
    <w:name w:val="Revision"/>
    <w:hidden/>
    <w:uiPriority w:val="99"/>
    <w:semiHidden/>
    <w:rsid w:val="00C33270"/>
    <w:rPr>
      <w:rFonts w:ascii="Calibri" w:hAnsi="Calibri"/>
      <w:sz w:val="22"/>
    </w:rPr>
  </w:style>
  <w:style w:type="character" w:styleId="Ulstomtale">
    <w:name w:val="Unresolved Mention"/>
    <w:basedOn w:val="Standardskriftforavsnitt"/>
    <w:uiPriority w:val="99"/>
    <w:semiHidden/>
    <w:unhideWhenUsed/>
    <w:rsid w:val="002C7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uropa.eu/en/publication-detail/-/publication/756d9260-ee54-11ea-991b-01aa75ed71a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cb.europa.eu/stats/policy_and_exchange_rates/euro_reference_exchange_rates/html/index.e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AppData\Roaming\Microsoft\Templates\Brev%20og%20notat\Brev%20-%20Bokm&#229;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631572D17F09343834D6B0EB5C729F3" ma:contentTypeVersion="31" ma:contentTypeDescription="Opprett et nytt dokument." ma:contentTypeScope="" ma:versionID="337f4a33753b1e9732189684c7e63b07">
  <xsd:schema xmlns:xsd="http://www.w3.org/2001/XMLSchema" xmlns:xs="http://www.w3.org/2001/XMLSchema" xmlns:p="http://schemas.microsoft.com/office/2006/metadata/properties" xmlns:ns2="feaa13a8-ff43-4ca6-9bec-5b64dcde6bf6" xmlns:ns3="b698ac79-4e05-437f-8025-203a531218a5" targetNamespace="http://schemas.microsoft.com/office/2006/metadata/properties" ma:root="true" ma:fieldsID="61472f1ab3d98dd6e02a168d76d622f5" ns2:_="" ns3:_="">
    <xsd:import namespace="feaa13a8-ff43-4ca6-9bec-5b64dcde6bf6"/>
    <xsd:import namespace="b698ac79-4e05-437f-8025-203a531218a5"/>
    <xsd:element name="properties">
      <xsd:complexType>
        <xsd:sequence>
          <xsd:element name="documentManagement">
            <xsd:complexType>
              <xsd:all>
                <xsd:element ref="ns2:Dokumenttype" minOccurs="0"/>
                <xsd:element ref="ns2:Kanal" minOccurs="0"/>
                <xsd:element ref="ns2:M_x00e5_lgruppe" minOccurs="0"/>
                <xsd:element ref="ns2:Tema"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n9672ec110ad4304bbf5de3054926027" minOccurs="0"/>
                <xsd:element ref="ns3:TaxCatchAll" minOccurs="0"/>
                <xsd:element ref="ns2:o555f8cf5d90444ca1fa4607ada592d4" minOccurs="0"/>
                <xsd:element ref="ns2:MediaLengthInSeconds" minOccurs="0"/>
                <xsd:element ref="ns2:lcf76f155ced4ddcb4097134ff3c332f" minOccurs="0"/>
                <xsd:element ref="ns2:M_x00f8_tedato"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a13a8-ff43-4ca6-9bec-5b64dcde6bf6" elementFormDefault="qualified">
    <xsd:import namespace="http://schemas.microsoft.com/office/2006/documentManagement/types"/>
    <xsd:import namespace="http://schemas.microsoft.com/office/infopath/2007/PartnerControls"/>
    <xsd:element name="Dokumenttype" ma:index="3" nillable="true" ma:displayName="Dokumenttype" ma:format="Dropdown" ma:internalName="Dokumenttype" ma:readOnly="false">
      <xsd:simpleType>
        <xsd:restriction base="dms:Choice">
          <xsd:enumeration value="Analyse"/>
          <xsd:enumeration value="Bilde"/>
          <xsd:enumeration value="Design"/>
          <xsd:enumeration value="Innlegg"/>
          <xsd:enumeration value="Kronikk"/>
          <xsd:enumeration value="Ledermøtesak"/>
          <xsd:enumeration value="Nyhetssak"/>
          <xsd:enumeration value="Plan"/>
          <xsd:enumeration value="Presentasjon"/>
          <xsd:enumeration value="Pressemelding"/>
          <xsd:enumeration value="Rapport"/>
          <xsd:enumeration value="Referat"/>
          <xsd:enumeration value="Rådata"/>
          <xsd:enumeration value="Styresak"/>
          <xsd:enumeration value="Talepunkter"/>
          <xsd:enumeration value="Undersøkelse"/>
        </xsd:restriction>
      </xsd:simpleType>
    </xsd:element>
    <xsd:element name="Kanal" ma:index="4" nillable="true" ma:displayName="Kanal" ma:format="Dropdown" ma:internalName="Kanal" ma:readOnly="false">
      <xsd:simpleType>
        <xsd:restriction base="dms:Choice">
          <xsd:enumeration value="Arrangement"/>
          <xsd:enumeration value="Fagpresse"/>
          <xsd:enumeration value="Intranett"/>
          <xsd:enumeration value="Lokalmedia"/>
          <xsd:enumeration value="Nettsted"/>
          <xsd:enumeration value="Nyhetsbrev"/>
          <xsd:enumeration value="Nysgjerrigper.no"/>
          <xsd:enumeration value="Riksmedia"/>
          <xsd:enumeration value="Skattefunn.no"/>
          <xsd:enumeration value="Sosiale media"/>
        </xsd:restriction>
      </xsd:simpleType>
    </xsd:element>
    <xsd:element name="M_x00e5_lgruppe" ma:index="5" nillable="true" ma:displayName="Målgruppe" ma:format="Dropdown" ma:internalName="M_x00e5_lgruppe" ma:readOnly="false">
      <xsd:simpleType>
        <xsd:restriction base="dms:Choice">
          <xsd:enumeration value="Ansatte"/>
          <xsd:enumeration value="Barn og unge"/>
          <xsd:enumeration value="Befolkning"/>
          <xsd:enumeration value="Departementer"/>
          <xsd:enumeration value="Fageksperter"/>
          <xsd:enumeration value="Forskningsorganisasjoner"/>
          <xsd:enumeration value="Institutter"/>
          <xsd:enumeration value="Interessenter"/>
          <xsd:enumeration value="Ledere internt"/>
          <xsd:enumeration value="Næringsliv"/>
          <xsd:enumeration value="Offentlig sektor"/>
          <xsd:enumeration value="Politikere"/>
          <xsd:enumeration value="Søkere"/>
        </xsd:restriction>
      </xsd:simpleType>
    </xsd:element>
    <xsd:element name="Tema" ma:index="7" nillable="true" ma:displayName="Tema" ma:internalName="Tema" ma:readOnly="false">
      <xsd:complexType>
        <xsd:complexContent>
          <xsd:extension base="dms:MultiChoice">
            <xsd:sequence>
              <xsd:element name="Value" maxOccurs="unbounded" minOccurs="0" nillable="true">
                <xsd:simpleType>
                  <xsd:restriction base="dms:Choice">
                    <xsd:enumeration value="Bærekraftig utvikling"/>
                    <xsd:enumeration value="Forskningsformidling"/>
                    <xsd:enumeration value="Forskningspolitikk"/>
                    <xsd:enumeration value="Grønt skifte"/>
                    <xsd:enumeration value="Hav"/>
                    <xsd:enumeration value="Helse og velferd"/>
                    <xsd:enumeration value="Internasjonalt"/>
                    <xsd:enumeration value="Korona-ekspertrolle"/>
                    <xsd:enumeration value="Næringsliv"/>
                    <xsd:enumeration value="Offentlig sektor"/>
                    <xsd:enumeration value="Organisasjon"/>
                    <xsd:enumeration value="Samhørighet og globalisering"/>
                    <xsd:enumeration value="Teknologi og digitalisering"/>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n9672ec110ad4304bbf5de3054926027" ma:index="21" nillable="true" ma:taxonomy="true" ma:internalName="n9672ec110ad4304bbf5de3054926027" ma:taxonomyFieldName="_x00c5_r" ma:displayName="År" ma:readOnly="false" ma:default="" ma:fieldId="{79672ec1-10ad-4304-bbf5-de3054926027}" ma:sspId="26cff002-41dc-47c6-9720-c7756c5075c9" ma:termSetId="13d025f8-819f-44d5-a2f7-55fd601ec1a3" ma:anchorId="00000000-0000-0000-0000-000000000000" ma:open="false" ma:isKeyword="false">
      <xsd:complexType>
        <xsd:sequence>
          <xsd:element ref="pc:Terms" minOccurs="0" maxOccurs="1"/>
        </xsd:sequence>
      </xsd:complexType>
    </xsd:element>
    <xsd:element name="o555f8cf5d90444ca1fa4607ada592d4" ma:index="27" nillable="true" ma:taxonomy="true" ma:internalName="o555f8cf5d90444ca1fa4607ada592d4" ma:taxonomyFieldName="S_x00f8_knadstype" ma:displayName="Søknadstype" ma:readOnly="false" ma:default="" ma:fieldId="{8555f8cf-5d90-444c-a1fa-4607ada592d4}" ma:sspId="26cff002-41dc-47c6-9720-c7756c5075c9" ma:termSetId="ddbdb09e-41b3-4d16-aacd-f27f7de5e1e8" ma:anchorId="00000000-0000-0000-0000-000000000000" ma:open="false" ma:isKeyword="false">
      <xsd:complexType>
        <xsd:sequence>
          <xsd:element ref="pc:Terms" minOccurs="0" maxOccurs="1"/>
        </xsd:sequence>
      </xsd:complex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_x00f8_tedato" ma:index="33" nillable="true" ma:displayName="Møtedato" ma:format="DateOnly" ma:internalName="M_x00f8_tedato">
      <xsd:simpleType>
        <xsd:restriction base="dms:DateTim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8ac79-4e05-437f-8025-203a531218a5" elementFormDefault="qualified">
    <xsd:import namespace="http://schemas.microsoft.com/office/2006/documentManagement/types"/>
    <xsd:import namespace="http://schemas.microsoft.com/office/infopath/2007/PartnerControls"/>
    <xsd:element name="SharedWithUsers" ma:index="15"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hidden="true" ma:internalName="SharedWithDetails" ma:readOnly="true">
      <xsd:simpleType>
        <xsd:restriction base="dms:Note"/>
      </xsd:simpleType>
    </xsd:element>
    <xsd:element name="TaxCatchAll" ma:index="22" nillable="true" ma:displayName="Taxonomy Catch All Column" ma:hidden="true" ma:list="{2d3b919c-2f54-4a64-8de4-7cbdb830932a}" ma:internalName="TaxCatchAll" ma:readOnly="false" ma:showField="CatchAllData" ma:web="b698ac79-4e05-437f-8025-203a53121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 ma:displayName="Tittel"/>
        <xsd:element ref="dc:subject" minOccurs="0" maxOccurs="1"/>
        <xsd:element ref="dc:description" minOccurs="0" maxOccurs="1"/>
        <xsd:element name="keywords" minOccurs="0" maxOccurs="1" type="xsd:string" ma:index="29" ma:displayName="Nøkkel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698ac79-4e05-437f-8025-203a531218a5" xsi:nil="true"/>
    <Dokumenttype xmlns="feaa13a8-ff43-4ca6-9bec-5b64dcde6bf6">Mal</Dokumenttype>
    <Tema xmlns="feaa13a8-ff43-4ca6-9bec-5b64dcde6bf6" xsi:nil="true"/>
    <Kanal xmlns="feaa13a8-ff43-4ca6-9bec-5b64dcde6bf6" xsi:nil="true"/>
    <o555f8cf5d90444ca1fa4607ada592d4 xmlns="feaa13a8-ff43-4ca6-9bec-5b64dcde6bf6">
      <Terms xmlns="http://schemas.microsoft.com/office/infopath/2007/PartnerControls"/>
    </o555f8cf5d90444ca1fa4607ada592d4>
    <n9672ec110ad4304bbf5de3054926027 xmlns="feaa13a8-ff43-4ca6-9bec-5b64dcde6bf6">
      <Terms xmlns="http://schemas.microsoft.com/office/infopath/2007/PartnerControls"/>
    </n9672ec110ad4304bbf5de3054926027>
    <M_x00e5_lgruppe xmlns="feaa13a8-ff43-4ca6-9bec-5b64dcde6bf6" xsi:nil="true"/>
    <M_x00f8_tedato xmlns="feaa13a8-ff43-4ca6-9bec-5b64dcde6bf6" xsi:nil="true"/>
    <lcf76f155ced4ddcb4097134ff3c332f xmlns="feaa13a8-ff43-4ca6-9bec-5b64dcde6b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1BDAEF-E62E-47DF-BB3C-C0E4989FD7D4}">
  <ds:schemaRefs>
    <ds:schemaRef ds:uri="http://schemas.microsoft.com/sharepoint/v3/contenttype/forms"/>
  </ds:schemaRefs>
</ds:datastoreItem>
</file>

<file path=customXml/itemProps2.xml><?xml version="1.0" encoding="utf-8"?>
<ds:datastoreItem xmlns:ds="http://schemas.openxmlformats.org/officeDocument/2006/customXml" ds:itemID="{DB72EDA2-B691-4466-AA54-507870D9A2CE}"/>
</file>

<file path=customXml/itemProps3.xml><?xml version="1.0" encoding="utf-8"?>
<ds:datastoreItem xmlns:ds="http://schemas.openxmlformats.org/officeDocument/2006/customXml" ds:itemID="{BB9DE1C3-63DE-4CCC-8280-B210A4EC1508}">
  <ds:schemaRefs>
    <ds:schemaRef ds:uri="http://schemas.microsoft.com/office/2006/metadata/properties"/>
    <ds:schemaRef ds:uri="http://schemas.microsoft.com/office/infopath/2007/PartnerControls"/>
    <ds:schemaRef ds:uri="b698ac79-4e05-437f-8025-203a531218a5"/>
    <ds:schemaRef ds:uri="feaa13a8-ff43-4ca6-9bec-5b64dcde6bf6"/>
  </ds:schemaRefs>
</ds:datastoreItem>
</file>

<file path=docProps/app.xml><?xml version="1.0" encoding="utf-8"?>
<Properties xmlns="http://schemas.openxmlformats.org/officeDocument/2006/extended-properties" xmlns:vt="http://schemas.openxmlformats.org/officeDocument/2006/docPropsVTypes">
  <Template>Brev - Bokmål</Template>
  <TotalTime>0</TotalTime>
  <Pages>5</Pages>
  <Words>1632</Words>
  <Characters>9326</Characters>
  <Application>Microsoft Office Word</Application>
  <DocSecurity>4</DocSecurity>
  <Lines>77</Lines>
  <Paragraphs>21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Mal - Egenerklæring om foretak</vt:lpstr>
      <vt:lpstr/>
    </vt:vector>
  </TitlesOfParts>
  <Company>Norges forskningsråd</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 Egenerklæring om foretak</dc:title>
  <dc:creator>Knut Dirk van der Wel</dc:creator>
  <cp:lastModifiedBy>Mona Kristin Skurdal</cp:lastModifiedBy>
  <cp:revision>2</cp:revision>
  <cp:lastPrinted>2016-06-24T07:28:00Z</cp:lastPrinted>
  <dcterms:created xsi:type="dcterms:W3CDTF">2024-08-05T11:28:00Z</dcterms:created>
  <dcterms:modified xsi:type="dcterms:W3CDTF">2024-08-05T11:28:00Z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0x010100A631572D17F09343834D6B0EB5C729F3</vt:lpwstr>
  </property>
  <property fmtid="{D5CDD505-2E9C-101B-9397-08002B2CF9AE}" pid="3" name="Arbeidsprosesser">
    <vt:lpwstr>2;#Kjerne - Investering|de3c3da6-dec7-46e7-aa32-2689e5255583</vt:lpwstr>
  </property>
  <property fmtid="{D5CDD505-2E9C-101B-9397-08002B2CF9AE}" pid="4" name="Dokumenttype0">
    <vt:lpwstr>17;#Mal|8f2ad558-0bfb-4aa9-b94e-03221736b76c</vt:lpwstr>
  </property>
  <property fmtid="{D5CDD505-2E9C-101B-9397-08002B2CF9AE}" pid="5" name="Delprosess - Investering">
    <vt:lpwstr>25;#Utlysning|f7b54b04-993f-4dfe-ba32-e618bbcfeee3</vt:lpwstr>
  </property>
  <property fmtid="{D5CDD505-2E9C-101B-9397-08002B2CF9AE}" pid="6" name="Systemer - Investering">
    <vt:lpwstr>43;#Episerver|8f2f0630-1ed1-4011-99e7-9fc59966bc95;#44;# Søknadsskjema|3abd2108-2907-4733-9724-50077d0d82f1</vt:lpwstr>
  </property>
  <property fmtid="{D5CDD505-2E9C-101B-9397-08002B2CF9AE}" pid="7" name="Dokumenttype">
    <vt:lpwstr>Mal</vt:lpwstr>
  </property>
  <property fmtid="{D5CDD505-2E9C-101B-9397-08002B2CF9AE}" pid="8" name="Arbeidsprosess">
    <vt:lpwstr>Kjerne - Investering</vt:lpwstr>
  </property>
  <property fmtid="{D5CDD505-2E9C-101B-9397-08002B2CF9AE}" pid="9" name="Delprosess-investering">
    <vt:lpwstr>;#Utlysning;#</vt:lpwstr>
  </property>
  <property fmtid="{D5CDD505-2E9C-101B-9397-08002B2CF9AE}" pid="10" name="Systemer-investering">
    <vt:lpwstr>;#Søknadsskjema;#Episerver;#</vt:lpwstr>
  </property>
  <property fmtid="{D5CDD505-2E9C-101B-9397-08002B2CF9AE}" pid="11" name="Investering-delprosess">
    <vt:lpwstr>55;#Utlysning|37db583f-e373-4012-a3a3-bdd550e478c9</vt:lpwstr>
  </property>
  <property fmtid="{D5CDD505-2E9C-101B-9397-08002B2CF9AE}" pid="12" name="Systemer">
    <vt:lpwstr>70;#Episerver|13706c88-d241-4b2a-9fca-f26106833e6f;#81;# Søknadsskjema|1074aa7f-7fae-452f-b889-b8350f854d66</vt:lpwstr>
  </property>
  <property fmtid="{D5CDD505-2E9C-101B-9397-08002B2CF9AE}" pid="13" name="Delprosess">
    <vt:lpwstr>84;#Utlysning|0a711dd9-a4e2-4638-a570-8f282bc6bd37;#95;#Statsstøtte|4fded305-f8f5-40cb-92c0-fdb8d52a2943</vt:lpwstr>
  </property>
  <property fmtid="{D5CDD505-2E9C-101B-9397-08002B2CF9AE}" pid="14" name="p249d444e2c34181a41fc8542c49e85a">
    <vt:lpwstr>Episerver|8f2f0630-1ed1-4011-99e7-9fc59966bc95; Søknadsskjema|3abd2108-2907-4733-9724-50077d0d82f1</vt:lpwstr>
  </property>
  <property fmtid="{D5CDD505-2E9C-101B-9397-08002B2CF9AE}" pid="15" name="i81c81bdca76499ab06de7138e201e5f">
    <vt:lpwstr>Utlysning|f7b54b04-993f-4dfe-ba32-e618bbcfeee3</vt:lpwstr>
  </property>
  <property fmtid="{D5CDD505-2E9C-101B-9397-08002B2CF9AE}" pid="16" name="k429ff10e0a44c1093afb3fa0c817c5e">
    <vt:lpwstr>Utlysning|37db583f-e373-4012-a3a3-bdd550e478c9</vt:lpwstr>
  </property>
  <property fmtid="{D5CDD505-2E9C-101B-9397-08002B2CF9AE}" pid="17" name="Søknadstyper">
    <vt:lpwstr/>
  </property>
  <property fmtid="{D5CDD505-2E9C-101B-9397-08002B2CF9AE}" pid="18" name="MSIP_Label_111b3e3d-01ff-44be-8e41-bb9a1b879f55_Enabled">
    <vt:lpwstr>true</vt:lpwstr>
  </property>
  <property fmtid="{D5CDD505-2E9C-101B-9397-08002B2CF9AE}" pid="19" name="MSIP_Label_111b3e3d-01ff-44be-8e41-bb9a1b879f55_SetDate">
    <vt:lpwstr>2021-11-19T13:29:35Z</vt:lpwstr>
  </property>
  <property fmtid="{D5CDD505-2E9C-101B-9397-08002B2CF9AE}" pid="20" name="MSIP_Label_111b3e3d-01ff-44be-8e41-bb9a1b879f55_Method">
    <vt:lpwstr>Privileged</vt:lpwstr>
  </property>
  <property fmtid="{D5CDD505-2E9C-101B-9397-08002B2CF9AE}" pid="21" name="MSIP_Label_111b3e3d-01ff-44be-8e41-bb9a1b879f55_Name">
    <vt:lpwstr>111b3e3d-01ff-44be-8e41-bb9a1b879f55</vt:lpwstr>
  </property>
  <property fmtid="{D5CDD505-2E9C-101B-9397-08002B2CF9AE}" pid="22" name="MSIP_Label_111b3e3d-01ff-44be-8e41-bb9a1b879f55_SiteId">
    <vt:lpwstr>a9b13882-99a6-4b28-9368-b64c69bf0256</vt:lpwstr>
  </property>
  <property fmtid="{D5CDD505-2E9C-101B-9397-08002B2CF9AE}" pid="23" name="MSIP_Label_111b3e3d-01ff-44be-8e41-bb9a1b879f55_ActionId">
    <vt:lpwstr>2f2de792-7d2b-4504-b0c6-7f22f7fcbd69</vt:lpwstr>
  </property>
  <property fmtid="{D5CDD505-2E9C-101B-9397-08002B2CF9AE}" pid="24" name="MSIP_Label_111b3e3d-01ff-44be-8e41-bb9a1b879f55_ContentBits">
    <vt:lpwstr>0</vt:lpwstr>
  </property>
  <property fmtid="{D5CDD505-2E9C-101B-9397-08002B2CF9AE}" pid="25" name="Søknadstype">
    <vt:lpwstr/>
  </property>
  <property fmtid="{D5CDD505-2E9C-101B-9397-08002B2CF9AE}" pid="26" name="År">
    <vt:lpwstr/>
  </property>
</Properties>
</file>